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FC0B" w14:textId="77777777" w:rsidR="0033728F" w:rsidRDefault="00A3439E" w:rsidP="0033728F">
      <w:pPr>
        <w:pStyle w:val="Logo"/>
      </w:pPr>
      <w:r w:rsidRPr="00875D51">
        <w:rPr>
          <w:lang w:val="en-AU" w:eastAsia="en-AU"/>
        </w:rPr>
        <mc:AlternateContent>
          <mc:Choice Requires="wps">
            <w:drawing>
              <wp:anchor distT="0" distB="0" distL="114300" distR="114300" simplePos="0" relativeHeight="251658240" behindDoc="0" locked="0" layoutInCell="1" allowOverlap="1" wp14:anchorId="329495AC" wp14:editId="49E95C9D">
                <wp:simplePos x="0" y="0"/>
                <wp:positionH relativeFrom="margin">
                  <wp:posOffset>-483870</wp:posOffset>
                </wp:positionH>
                <wp:positionV relativeFrom="paragraph">
                  <wp:posOffset>-205105</wp:posOffset>
                </wp:positionV>
                <wp:extent cx="4705350" cy="407670"/>
                <wp:effectExtent l="19050" t="19050" r="19050" b="25400"/>
                <wp:wrapNone/>
                <wp:docPr id="18" name="Shape 61" descr="Insert logo">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4705350" cy="407670"/>
                        </a:xfrm>
                        <a:prstGeom prst="rect">
                          <a:avLst/>
                        </a:prstGeom>
                        <a:ln w="38100">
                          <a:solidFill>
                            <a:schemeClr val="tx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703A6E9A" w14:textId="4A829970" w:rsidR="00A3439E" w:rsidRPr="00EF629A" w:rsidRDefault="005A7257" w:rsidP="00EF629A">
                            <w:pPr>
                              <w:pStyle w:val="NormalWeb"/>
                              <w:spacing w:after="0"/>
                              <w:ind w:left="0"/>
                              <w:rPr>
                                <w:color w:val="000000" w:themeColor="text1"/>
                                <w:sz w:val="22"/>
                                <w:lang w:val="en-AU"/>
                              </w:rPr>
                            </w:pPr>
                            <w:r>
                              <w:rPr>
                                <w:rFonts w:hAnsi="Calibri" w:cstheme="minorBidi"/>
                                <w:b/>
                                <w:bCs/>
                                <w:color w:val="000000" w:themeColor="text1"/>
                                <w:spacing w:val="120"/>
                                <w:kern w:val="24"/>
                                <w:sz w:val="44"/>
                                <w:szCs w:val="48"/>
                                <w:lang w:val="en-AU"/>
                              </w:rPr>
                              <w:t xml:space="preserve"> AGM </w:t>
                            </w:r>
                            <w:r w:rsidR="00EF629A">
                              <w:rPr>
                                <w:rFonts w:hAnsi="Calibri" w:cstheme="minorBidi"/>
                                <w:b/>
                                <w:bCs/>
                                <w:color w:val="000000" w:themeColor="text1"/>
                                <w:spacing w:val="120"/>
                                <w:kern w:val="24"/>
                                <w:sz w:val="44"/>
                                <w:szCs w:val="48"/>
                                <w:lang w:val="en-AU"/>
                              </w:rPr>
                              <w:t>Meeting Minutes</w:t>
                            </w:r>
                          </w:p>
                        </w:txbxContent>
                      </wps:txbx>
                      <wps:bodyPr wrap="square" lIns="19050" tIns="19050" rIns="19050" bIns="19050" anchor="ctr">
                        <a:spAutoFit/>
                      </wps:bodyPr>
                    </wps:wsp>
                  </a:graphicData>
                </a:graphic>
                <wp14:sizeRelH relativeFrom="margin">
                  <wp14:pctWidth>0</wp14:pctWidth>
                </wp14:sizeRelH>
              </wp:anchor>
            </w:drawing>
          </mc:Choice>
          <mc:Fallback>
            <w:pict>
              <v:rect w14:anchorId="329495AC" id="Shape 61" o:spid="_x0000_s1026" alt="Insert logo" style="position:absolute;left:0;text-align:left;margin-left:-38.1pt;margin-top:-16.15pt;width:370.5pt;height:32.1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" filled="f" strokecolor="black [3213]" strokeweight="3pt">
                <v:stroke miterlimit="4"/>
                <v:textbox style="mso-fit-shape-to-text:t" inset="1.5pt,1.5pt,1.5pt,1.5pt">
                  <w:txbxContent>
                    <w:p w14:paraId="703A6E9A" w14:textId="4A829970" w:rsidR="00A3439E" w:rsidRPr="00EF629A" w:rsidRDefault="005A7257" w:rsidP="00EF629A">
                      <w:pPr>
                        <w:pStyle w:val="NormalWeb"/>
                        <w:spacing w:after="0"/>
                        <w:ind w:left="0"/>
                        <w:rPr>
                          <w:color w:val="000000" w:themeColor="text1"/>
                          <w:sz w:val="22"/>
                          <w:lang w:val="en-AU"/>
                        </w:rPr>
                      </w:pPr>
                      <w:r>
                        <w:rPr>
                          <w:rFonts w:hAnsi="Calibri" w:cstheme="minorBidi"/>
                          <w:b/>
                          <w:bCs/>
                          <w:color w:val="000000" w:themeColor="text1"/>
                          <w:spacing w:val="120"/>
                          <w:kern w:val="24"/>
                          <w:sz w:val="44"/>
                          <w:szCs w:val="48"/>
                          <w:lang w:val="en-AU"/>
                        </w:rPr>
                        <w:t xml:space="preserve"> AGM </w:t>
                      </w:r>
                      <w:r w:rsidR="00EF629A">
                        <w:rPr>
                          <w:rFonts w:hAnsi="Calibri" w:cstheme="minorBidi"/>
                          <w:b/>
                          <w:bCs/>
                          <w:color w:val="000000" w:themeColor="text1"/>
                          <w:spacing w:val="120"/>
                          <w:kern w:val="24"/>
                          <w:sz w:val="44"/>
                          <w:szCs w:val="48"/>
                          <w:lang w:val="en-AU"/>
                        </w:rPr>
                        <w:t>Meeting Minutes</w:t>
                      </w:r>
                    </w:p>
                  </w:txbxContent>
                </v:textbox>
                <w10:wrap anchorx="margin"/>
              </v:rect>
            </w:pict>
          </mc:Fallback>
        </mc:AlternateContent>
      </w:r>
    </w:p>
    <w:p w14:paraId="4C71F7FB" w14:textId="77777777" w:rsidR="00275260" w:rsidRPr="00875D51" w:rsidRDefault="00EF629A" w:rsidP="00875D51">
      <w:pPr>
        <w:pStyle w:val="Heading1"/>
      </w:pPr>
      <w:r>
        <w:t>Caboolture Rugby Union Club</w:t>
      </w:r>
    </w:p>
    <w:p w14:paraId="4B4324AF" w14:textId="77777777" w:rsidR="00275260" w:rsidRPr="00875D51" w:rsidRDefault="00000000" w:rsidP="00875D51">
      <w:pPr>
        <w:pStyle w:val="Heading1"/>
      </w:pPr>
      <w:sdt>
        <w:sdtPr>
          <w:alias w:val="Meeting minutes:"/>
          <w:tag w:val="Meeting minutes:"/>
          <w:id w:val="1780671977"/>
          <w:placeholder>
            <w:docPart w:val="1240430BA1B8424FA1E7933A9FF7221F"/>
          </w:placeholder>
          <w:temporary/>
          <w:showingPlcHdr/>
          <w15:appearance w15:val="hidden"/>
        </w:sdtPr>
        <w:sdtContent>
          <w:r w:rsidR="00275260" w:rsidRPr="00875D51">
            <w:t>Meeting minutes</w:t>
          </w:r>
        </w:sdtContent>
      </w:sdt>
    </w:p>
    <w:p w14:paraId="69E338DF" w14:textId="1C0B50B1" w:rsidR="0076113C" w:rsidRDefault="00A3439E" w:rsidP="0076113C">
      <w:pPr>
        <w:pStyle w:val="Details"/>
        <w:spacing w:after="0"/>
        <w:ind w:left="0"/>
        <w:jc w:val="left"/>
      </w:pPr>
      <w:r w:rsidRPr="00515252">
        <w:rPr>
          <w:b/>
        </w:rPr>
        <w:t>Location</w:t>
      </w:r>
      <w:r w:rsidRPr="00515252">
        <w:t>:</w:t>
      </w:r>
      <w:r w:rsidR="00515252">
        <w:t xml:space="preserve">  </w:t>
      </w:r>
      <w:r w:rsidR="003D54BD">
        <w:t>Caboolture Sports Club</w:t>
      </w:r>
      <w:r w:rsidR="005A7257">
        <w:t xml:space="preserve"> – </w:t>
      </w:r>
      <w:r w:rsidR="00A7711B">
        <w:t>The Terrace</w:t>
      </w:r>
      <w:r w:rsidRPr="00515252">
        <w:br/>
      </w:r>
      <w:r w:rsidRPr="00515252">
        <w:rPr>
          <w:b/>
        </w:rPr>
        <w:t>Date</w:t>
      </w:r>
      <w:r w:rsidRPr="00515252">
        <w:t>:</w:t>
      </w:r>
      <w:r w:rsidR="00515252">
        <w:t xml:space="preserve">  </w:t>
      </w:r>
      <w:r w:rsidR="00A7711B">
        <w:t xml:space="preserve">Sunday </w:t>
      </w:r>
      <w:r w:rsidR="005A7257">
        <w:t>11</w:t>
      </w:r>
      <w:r w:rsidR="00A7711B">
        <w:t>th</w:t>
      </w:r>
      <w:r w:rsidR="005A7257">
        <w:t xml:space="preserve"> September 2022</w:t>
      </w:r>
      <w:r w:rsidRPr="00515252">
        <w:br/>
      </w:r>
      <w:r w:rsidRPr="00515252">
        <w:rPr>
          <w:b/>
        </w:rPr>
        <w:t>Attendees</w:t>
      </w:r>
      <w:r w:rsidRPr="00515252">
        <w:t>:</w:t>
      </w:r>
      <w:r w:rsidR="00E32221">
        <w:t xml:space="preserve"> </w:t>
      </w:r>
      <w:r w:rsidR="005A7257">
        <w:t>All executive committee members in attendance</w:t>
      </w:r>
    </w:p>
    <w:p w14:paraId="4D09A10C" w14:textId="77777777" w:rsidR="00E32221" w:rsidRPr="00AA6896" w:rsidRDefault="00AA6896" w:rsidP="0076113C">
      <w:pPr>
        <w:pStyle w:val="Details"/>
        <w:spacing w:after="0"/>
        <w:ind w:left="0"/>
        <w:jc w:val="left"/>
        <w:rPr>
          <w:b/>
        </w:rPr>
      </w:pPr>
      <w:r w:rsidRPr="00AA6896">
        <w:rPr>
          <w:b/>
        </w:rPr>
        <w:t>Committee Governance</w:t>
      </w:r>
    </w:p>
    <w:p w14:paraId="057421A1" w14:textId="77777777" w:rsidR="0076113C" w:rsidRDefault="0076113C" w:rsidP="0076113C">
      <w:pPr>
        <w:pStyle w:val="Details"/>
        <w:spacing w:after="0"/>
        <w:ind w:left="0"/>
        <w:jc w:val="left"/>
      </w:pPr>
      <w:r>
        <w:t>Wayne Hooper (Chairman)</w:t>
      </w:r>
    </w:p>
    <w:p w14:paraId="533ACFEA" w14:textId="77777777" w:rsidR="00E32221" w:rsidRDefault="0076113C" w:rsidP="0076113C">
      <w:pPr>
        <w:pStyle w:val="Details"/>
        <w:spacing w:after="0"/>
        <w:ind w:left="0"/>
        <w:jc w:val="left"/>
      </w:pPr>
      <w:r>
        <w:t>Tood Hoffman</w:t>
      </w:r>
      <w:r w:rsidR="00E32221">
        <w:t xml:space="preserve"> (Secretary)</w:t>
      </w:r>
    </w:p>
    <w:p w14:paraId="12472737" w14:textId="77777777" w:rsidR="00E32221" w:rsidRDefault="00E32221" w:rsidP="0076113C">
      <w:pPr>
        <w:pStyle w:val="Details"/>
        <w:spacing w:after="0"/>
        <w:ind w:left="0"/>
        <w:jc w:val="left"/>
      </w:pPr>
      <w:r>
        <w:t>Anna Little (</w:t>
      </w:r>
      <w:r w:rsidR="00AA6896">
        <w:t>Treasurer</w:t>
      </w:r>
      <w:r>
        <w:t>)</w:t>
      </w:r>
    </w:p>
    <w:p w14:paraId="4EB82F56" w14:textId="77777777" w:rsidR="00E32221" w:rsidRDefault="00E32221" w:rsidP="0076113C">
      <w:pPr>
        <w:pStyle w:val="Details"/>
        <w:spacing w:after="0"/>
        <w:ind w:left="0"/>
        <w:jc w:val="left"/>
      </w:pPr>
      <w:r>
        <w:t>Bluey Northcott (Junior President)</w:t>
      </w:r>
    </w:p>
    <w:p w14:paraId="0AFCE597" w14:textId="77777777" w:rsidR="00E32221" w:rsidRDefault="00E32221" w:rsidP="0076113C">
      <w:pPr>
        <w:pStyle w:val="Details"/>
        <w:spacing w:after="0"/>
        <w:ind w:left="0"/>
        <w:jc w:val="left"/>
      </w:pPr>
      <w:r>
        <w:t>Elizabeth Lolohea (Junior Vice President)</w:t>
      </w:r>
    </w:p>
    <w:p w14:paraId="23008230" w14:textId="77777777" w:rsidR="00E32221" w:rsidRDefault="00E32221" w:rsidP="0076113C">
      <w:pPr>
        <w:pStyle w:val="Details"/>
        <w:spacing w:after="0"/>
        <w:ind w:left="0"/>
        <w:jc w:val="left"/>
      </w:pPr>
      <w:r>
        <w:t>Robyn Stephensen (CSC Sports Club Development Officer)</w:t>
      </w:r>
    </w:p>
    <w:p w14:paraId="658F24FB" w14:textId="77777777" w:rsidR="00E32221" w:rsidRDefault="00E32221" w:rsidP="0076113C">
      <w:pPr>
        <w:pStyle w:val="Details"/>
        <w:spacing w:after="0"/>
        <w:ind w:left="0"/>
        <w:jc w:val="left"/>
      </w:pPr>
      <w:r>
        <w:t>Kevin Kaeser (Sports Club Representative)</w:t>
      </w:r>
    </w:p>
    <w:p w14:paraId="3F8A9E34" w14:textId="77777777" w:rsidR="00E32221" w:rsidRDefault="00E32221" w:rsidP="0076113C">
      <w:pPr>
        <w:pStyle w:val="Details"/>
        <w:spacing w:after="0"/>
        <w:ind w:left="0"/>
        <w:jc w:val="left"/>
      </w:pPr>
      <w:r>
        <w:t>John Flew (General Manager)</w:t>
      </w:r>
    </w:p>
    <w:p w14:paraId="43E415BF" w14:textId="77777777" w:rsidR="00E32221" w:rsidRDefault="00E32221" w:rsidP="0076113C">
      <w:pPr>
        <w:pStyle w:val="Details"/>
        <w:spacing w:after="0"/>
        <w:ind w:left="0"/>
        <w:jc w:val="left"/>
      </w:pPr>
      <w:r>
        <w:t>Ray Williams (Senior President)</w:t>
      </w:r>
    </w:p>
    <w:p w14:paraId="20230699" w14:textId="77777777" w:rsidR="00E32221" w:rsidRDefault="00E32221" w:rsidP="0076113C">
      <w:pPr>
        <w:pStyle w:val="Details"/>
        <w:spacing w:after="0"/>
        <w:ind w:left="0"/>
        <w:jc w:val="left"/>
      </w:pPr>
      <w:r>
        <w:t>Brad Lawrie (Senior Vice President)</w:t>
      </w:r>
    </w:p>
    <w:p w14:paraId="7AC0D69F" w14:textId="423BB18F" w:rsidR="00554276" w:rsidRDefault="00A3439E" w:rsidP="0076113C">
      <w:pPr>
        <w:pStyle w:val="Details"/>
        <w:spacing w:after="0"/>
        <w:ind w:left="0"/>
        <w:jc w:val="left"/>
        <w:rPr>
          <w:rStyle w:val="Strong"/>
          <w:rFonts w:asciiTheme="majorHAnsi" w:eastAsiaTheme="majorEastAsia" w:hAnsiTheme="majorHAnsi"/>
          <w:b w:val="0"/>
          <w:bCs w:val="0"/>
        </w:rPr>
      </w:pPr>
      <w:r w:rsidRPr="00515252">
        <w:br/>
      </w:r>
      <w:r w:rsidRPr="00515252">
        <w:rPr>
          <w:b/>
        </w:rPr>
        <w:t>Time</w:t>
      </w:r>
      <w:r w:rsidRPr="00515252">
        <w:t>:</w:t>
      </w:r>
      <w:r w:rsidR="00515252">
        <w:t xml:space="preserve">  </w:t>
      </w:r>
      <w:r w:rsidR="005A7257">
        <w:rPr>
          <w:rStyle w:val="Strong"/>
          <w:rFonts w:asciiTheme="majorHAnsi" w:eastAsiaTheme="majorEastAsia" w:hAnsiTheme="majorHAnsi"/>
          <w:b w:val="0"/>
          <w:bCs w:val="0"/>
        </w:rPr>
        <w:t>12:00pm – 12:49pm</w:t>
      </w:r>
    </w:p>
    <w:p w14:paraId="52F6970F" w14:textId="77777777" w:rsidR="00E32221" w:rsidRPr="00515252" w:rsidRDefault="00E32221" w:rsidP="0076113C">
      <w:pPr>
        <w:pStyle w:val="Details"/>
        <w:spacing w:after="0"/>
        <w:ind w:left="0"/>
        <w:jc w:val="left"/>
      </w:pPr>
    </w:p>
    <w:p w14:paraId="032387AD" w14:textId="05189FA3" w:rsidR="005A7257" w:rsidRPr="00875D51" w:rsidRDefault="005A7257" w:rsidP="00875D51">
      <w:pPr>
        <w:pStyle w:val="Heading1"/>
      </w:pPr>
      <w:r>
        <w:t>Opening of the meeting</w:t>
      </w:r>
    </w:p>
    <w:p w14:paraId="0830833F" w14:textId="7DE14BD3" w:rsidR="00875D51" w:rsidRDefault="005A7257" w:rsidP="00875D51">
      <w:pPr>
        <w:pStyle w:val="ListNumber"/>
      </w:pPr>
      <w:r>
        <w:t xml:space="preserve"> Chaired by chairman Wayne Hooper</w:t>
      </w:r>
      <w:r w:rsidR="004D301B">
        <w:t xml:space="preserve"> 12:05pm</w:t>
      </w:r>
    </w:p>
    <w:p w14:paraId="0EC073F9" w14:textId="482C3BD7" w:rsidR="005A7257" w:rsidRDefault="005A7257" w:rsidP="00875D51">
      <w:pPr>
        <w:pStyle w:val="ListNumber"/>
      </w:pPr>
      <w:r>
        <w:t xml:space="preserve"> Introduced the committee members</w:t>
      </w:r>
    </w:p>
    <w:p w14:paraId="64007F72" w14:textId="6B874ED7" w:rsidR="005A7257" w:rsidRDefault="005A7257" w:rsidP="005A7257">
      <w:pPr>
        <w:pStyle w:val="ListNumber2"/>
      </w:pPr>
      <w:r>
        <w:t>Chairman – Wayne Hooper</w:t>
      </w:r>
    </w:p>
    <w:p w14:paraId="40E88CCF" w14:textId="2A6A078F" w:rsidR="005A7257" w:rsidRDefault="009E6658" w:rsidP="005A7257">
      <w:pPr>
        <w:pStyle w:val="ListNumber2"/>
      </w:pPr>
      <w:r>
        <w:t xml:space="preserve">Secretary – Todd </w:t>
      </w:r>
      <w:r w:rsidR="00450631">
        <w:t>Hoffman</w:t>
      </w:r>
    </w:p>
    <w:p w14:paraId="4898774A" w14:textId="40B0C5D3" w:rsidR="009E6658" w:rsidRDefault="009E6658" w:rsidP="009E6658">
      <w:pPr>
        <w:pStyle w:val="ListNumber2"/>
      </w:pPr>
      <w:r>
        <w:t>Treasurer – Anna Little</w:t>
      </w:r>
    </w:p>
    <w:p w14:paraId="58A2176D" w14:textId="17D86241" w:rsidR="00450631" w:rsidRDefault="00450631" w:rsidP="00CA621C">
      <w:pPr>
        <w:pStyle w:val="ListNumber2"/>
      </w:pPr>
      <w:r>
        <w:t>Senior President – Ray Williams</w:t>
      </w:r>
      <w:r w:rsidR="000B6B6A">
        <w:tab/>
      </w:r>
    </w:p>
    <w:p w14:paraId="386A7C92" w14:textId="6D0F83B9" w:rsidR="009E6658" w:rsidRDefault="009E6658" w:rsidP="009E6658">
      <w:pPr>
        <w:pStyle w:val="ListNumber2"/>
      </w:pPr>
      <w:r>
        <w:t>Junior President – Bluey Northcott</w:t>
      </w:r>
    </w:p>
    <w:p w14:paraId="073D3703" w14:textId="3CAD961C" w:rsidR="009E6658" w:rsidRDefault="009E6658" w:rsidP="009E6658">
      <w:pPr>
        <w:pStyle w:val="ListNumber2"/>
      </w:pPr>
      <w:r>
        <w:t>CSC Club Representative – Robyn Stephensen</w:t>
      </w:r>
    </w:p>
    <w:p w14:paraId="6A648CB5" w14:textId="6D4CE977" w:rsidR="009E6658" w:rsidRDefault="009E6658" w:rsidP="009E6658">
      <w:pPr>
        <w:pStyle w:val="ListNumber2"/>
      </w:pPr>
      <w:r>
        <w:t>Sports Club Representative – Kevin Kaeser</w:t>
      </w:r>
    </w:p>
    <w:p w14:paraId="3AA567B4" w14:textId="5DB3FB0E" w:rsidR="009E6658" w:rsidRDefault="009E6658" w:rsidP="009E6658">
      <w:pPr>
        <w:pStyle w:val="ListNumber"/>
      </w:pPr>
      <w:r>
        <w:t xml:space="preserve"> Introduced vice presidents of the club</w:t>
      </w:r>
    </w:p>
    <w:p w14:paraId="5CB3328F" w14:textId="304F2FD1" w:rsidR="009E6658" w:rsidRDefault="009E6658" w:rsidP="009E6658">
      <w:pPr>
        <w:pStyle w:val="ListNumber2"/>
      </w:pPr>
      <w:r>
        <w:t>Senior Vice President – Brad Lawrie</w:t>
      </w:r>
    </w:p>
    <w:p w14:paraId="68EA286F" w14:textId="182B8D5A" w:rsidR="009E6658" w:rsidRDefault="009E6658" w:rsidP="009E6658">
      <w:pPr>
        <w:pStyle w:val="ListNumber2"/>
      </w:pPr>
      <w:r>
        <w:t>Junior Vice President – Elizabeth Lolohea</w:t>
      </w:r>
    </w:p>
    <w:p w14:paraId="38C15FA5" w14:textId="52E325AE" w:rsidR="00875D51" w:rsidRDefault="000B6B6A" w:rsidP="009C64A4">
      <w:pPr>
        <w:pStyle w:val="ListNumber"/>
      </w:pPr>
      <w:r>
        <w:t xml:space="preserve"> </w:t>
      </w:r>
      <w:r w:rsidR="004D301B">
        <w:t>Explanation of voting rights for committee members</w:t>
      </w:r>
    </w:p>
    <w:p w14:paraId="7FABE4E9" w14:textId="50933D77" w:rsidR="004D301B" w:rsidRDefault="004D301B" w:rsidP="009C64A4">
      <w:pPr>
        <w:pStyle w:val="ListNumber"/>
      </w:pPr>
      <w:r>
        <w:t xml:space="preserve"> Reports – supplied to members on the day</w:t>
      </w:r>
      <w:r w:rsidR="000B6B6A">
        <w:t xml:space="preserve"> except for junior president report which will be available to members after the AGM.</w:t>
      </w:r>
    </w:p>
    <w:p w14:paraId="7D6A356A" w14:textId="41921D29" w:rsidR="004D301B" w:rsidRDefault="004D301B" w:rsidP="004D301B">
      <w:pPr>
        <w:pStyle w:val="ListNumber2"/>
      </w:pPr>
      <w:r>
        <w:lastRenderedPageBreak/>
        <w:t>Chairman report read by WH</w:t>
      </w:r>
      <w:r w:rsidR="00450631">
        <w:t>. WH moved to have the report accepted Johnny Kaeser seconded the report. All in favor no objections.</w:t>
      </w:r>
    </w:p>
    <w:p w14:paraId="288F9459" w14:textId="67690972" w:rsidR="00450631" w:rsidRDefault="00450631" w:rsidP="004D301B">
      <w:pPr>
        <w:pStyle w:val="ListNumber2"/>
      </w:pPr>
      <w:r>
        <w:t>WH moved to accept previous AGM meeting minutes accepted, seconded by Ray</w:t>
      </w:r>
      <w:r w:rsidR="000B6B6A">
        <w:t xml:space="preserve"> Williams</w:t>
      </w:r>
      <w:r>
        <w:t>.</w:t>
      </w:r>
    </w:p>
    <w:p w14:paraId="508665A8" w14:textId="3DC357BB" w:rsidR="00450631" w:rsidRDefault="00450631" w:rsidP="004D301B">
      <w:pPr>
        <w:pStyle w:val="ListNumber2"/>
      </w:pPr>
      <w:r>
        <w:t>Treasurer report read by AL. Club done well financially, all financials available in reports handed out on the day to all members. AL moved to have report accepted seconded by Todd Hoffman and Julie Kaeser.</w:t>
      </w:r>
      <w:r w:rsidR="000B6B6A">
        <w:t xml:space="preserve"> All in favor no objections.</w:t>
      </w:r>
    </w:p>
    <w:p w14:paraId="0A0975FC" w14:textId="796E4BAB" w:rsidR="000B6B6A" w:rsidRDefault="000B6B6A" w:rsidP="00CA621C">
      <w:pPr>
        <w:pStyle w:val="ListNumber2"/>
      </w:pPr>
      <w:r>
        <w:t>Senior President report read by RW. RW moved to have report accepted seconded by Kevin Kaeser. All in favor no objections.</w:t>
      </w:r>
    </w:p>
    <w:p w14:paraId="5E5627B3" w14:textId="162DC46C" w:rsidR="000B6B6A" w:rsidRDefault="000B6B6A" w:rsidP="004D301B">
      <w:pPr>
        <w:pStyle w:val="ListNumber2"/>
      </w:pPr>
      <w:r>
        <w:t>Junior President report read by BN. BN moved to have report accepted seconded by Brad Lawrie. All in favor no objections.</w:t>
      </w:r>
    </w:p>
    <w:p w14:paraId="74D51C54" w14:textId="2B3BE6B9" w:rsidR="00ED2F3B" w:rsidRDefault="00ED2F3B" w:rsidP="004D301B">
      <w:pPr>
        <w:pStyle w:val="ListNumber2"/>
      </w:pPr>
      <w:r>
        <w:t>Secretary report. TH nothing to report from the secretary.</w:t>
      </w:r>
    </w:p>
    <w:p w14:paraId="0EC1837D" w14:textId="7F0F16E6" w:rsidR="00ED2F3B" w:rsidRDefault="00ED2F3B" w:rsidP="00ED2F3B">
      <w:pPr>
        <w:pStyle w:val="ListNumber"/>
      </w:pPr>
      <w:r>
        <w:t xml:space="preserve"> WH dissolved the committee as it is standing now. Thank you to the committee for all they have done for the year and all the work that was put in to running the club.</w:t>
      </w:r>
    </w:p>
    <w:p w14:paraId="00EE79CF" w14:textId="24C00699" w:rsidR="00ED2F3B" w:rsidRDefault="00ED2F3B" w:rsidP="00ED2F3B">
      <w:pPr>
        <w:pStyle w:val="ListNumber"/>
        <w:numPr>
          <w:ilvl w:val="0"/>
          <w:numId w:val="0"/>
        </w:numPr>
        <w:ind w:left="173"/>
      </w:pPr>
      <w:r>
        <w:t>Thanked Robyn (CSC Rep) for all the work she has done for the club.</w:t>
      </w:r>
    </w:p>
    <w:p w14:paraId="75C9DC9E" w14:textId="5AAC16DD" w:rsidR="00ED2F3B" w:rsidRDefault="00ED2F3B" w:rsidP="00ED2F3B">
      <w:pPr>
        <w:pStyle w:val="ListNumber"/>
        <w:numPr>
          <w:ilvl w:val="0"/>
          <w:numId w:val="0"/>
        </w:numPr>
        <w:ind w:left="173"/>
      </w:pPr>
      <w:r>
        <w:t>Thanked John Flew and Sam Hoffman, as club employees for all their hard work to keep the club running and all the hours put into the club.</w:t>
      </w:r>
    </w:p>
    <w:p w14:paraId="16F60E7B" w14:textId="0F125FB1" w:rsidR="00ED2F3B" w:rsidRDefault="00ED2F3B" w:rsidP="00ED2F3B">
      <w:pPr>
        <w:pStyle w:val="ListNumber"/>
        <w:numPr>
          <w:ilvl w:val="0"/>
          <w:numId w:val="0"/>
        </w:numPr>
        <w:ind w:left="173"/>
      </w:pPr>
      <w:r>
        <w:t>Vice Presidents – thanked for all the hard work and being there when our executive committee are unable to.</w:t>
      </w:r>
    </w:p>
    <w:p w14:paraId="4EEDCF49" w14:textId="0E8E552C" w:rsidR="00ED2F3B" w:rsidRDefault="00ED2F3B" w:rsidP="00ED2F3B">
      <w:pPr>
        <w:pStyle w:val="ListNumber"/>
        <w:numPr>
          <w:ilvl w:val="0"/>
          <w:numId w:val="0"/>
        </w:numPr>
        <w:ind w:left="173"/>
      </w:pPr>
      <w:r>
        <w:t>Thanked Tara (admin) for all the work she has done since coming on board.</w:t>
      </w:r>
    </w:p>
    <w:p w14:paraId="27E1725F" w14:textId="2ABE32E0" w:rsidR="00875D51" w:rsidRDefault="00ED2F3B" w:rsidP="00875D51">
      <w:pPr>
        <w:pStyle w:val="ListNumber"/>
      </w:pPr>
      <w:r>
        <w:t xml:space="preserve"> WH moved to the voting</w:t>
      </w:r>
    </w:p>
    <w:p w14:paraId="0EED64B5" w14:textId="34475081" w:rsidR="00400095" w:rsidRDefault="00ED2F3B" w:rsidP="00400095">
      <w:pPr>
        <w:pStyle w:val="ListNumber2"/>
      </w:pPr>
      <w:r>
        <w:t xml:space="preserve">3 positions needed to be voted </w:t>
      </w:r>
      <w:r w:rsidR="00F92D03">
        <w:t>on: Secretary, Chairman and Junior President</w:t>
      </w:r>
    </w:p>
    <w:p w14:paraId="01D7DE02" w14:textId="3EC3E499" w:rsidR="00F92D03" w:rsidRDefault="00F92D03" w:rsidP="00400095">
      <w:pPr>
        <w:pStyle w:val="ListNumber2"/>
      </w:pPr>
      <w:r>
        <w:t>WH gave a run through of how the voting process works, voting to be done via secret ballot.</w:t>
      </w:r>
    </w:p>
    <w:p w14:paraId="4FDAAE72" w14:textId="7C2589BC" w:rsidR="00F92D03" w:rsidRDefault="00F92D03" w:rsidP="00CA621C">
      <w:pPr>
        <w:pStyle w:val="ListNumber2"/>
      </w:pPr>
      <w:r>
        <w:t xml:space="preserve">Tick the box of who you would like to vote for on the ballot paper. </w:t>
      </w:r>
    </w:p>
    <w:p w14:paraId="08FEAA85" w14:textId="44057499" w:rsidR="00F92D03" w:rsidRDefault="00F92D03" w:rsidP="00400095">
      <w:pPr>
        <w:pStyle w:val="ListNumber2"/>
      </w:pPr>
      <w:r>
        <w:t>JF and RS will collect votes.</w:t>
      </w:r>
    </w:p>
    <w:p w14:paraId="2EE82261" w14:textId="77EEB77A" w:rsidR="00F92D03" w:rsidRDefault="00F92D03" w:rsidP="00400095">
      <w:pPr>
        <w:pStyle w:val="ListNumber2"/>
      </w:pPr>
      <w:r>
        <w:t>Votes will be counted and announced by RS.</w:t>
      </w:r>
    </w:p>
    <w:p w14:paraId="1C01B98F" w14:textId="32C77C91" w:rsidR="00F92D03" w:rsidRDefault="00F92D03" w:rsidP="00400095">
      <w:pPr>
        <w:pStyle w:val="ListNumber2"/>
      </w:pPr>
      <w:r>
        <w:lastRenderedPageBreak/>
        <w:t>Committee member welcomed to sit at the front of the room once voted in.</w:t>
      </w:r>
    </w:p>
    <w:p w14:paraId="443D1E17" w14:textId="4E207287" w:rsidR="00875D51" w:rsidRDefault="00F92D03" w:rsidP="00875D51">
      <w:pPr>
        <w:pStyle w:val="ListNumber"/>
      </w:pPr>
      <w:r>
        <w:t xml:space="preserve"> WH read first vote to be held is Chairman</w:t>
      </w:r>
    </w:p>
    <w:p w14:paraId="4DD689F9" w14:textId="713B963C" w:rsidR="00F92D03" w:rsidRDefault="00A5694B" w:rsidP="00F92D03">
      <w:pPr>
        <w:pStyle w:val="ListNumber2"/>
      </w:pPr>
      <w:r>
        <w:t>WH introduced to members present</w:t>
      </w:r>
      <w:r>
        <w:t xml:space="preserve"> himself</w:t>
      </w:r>
      <w:r w:rsidR="00F92D03">
        <w:t xml:space="preserve"> and Murray Harvey</w:t>
      </w:r>
      <w:r>
        <w:t xml:space="preserve"> who</w:t>
      </w:r>
      <w:r w:rsidR="00F92D03">
        <w:t xml:space="preserve"> nominated for the position</w:t>
      </w:r>
    </w:p>
    <w:p w14:paraId="2BC4E437" w14:textId="623A2736" w:rsidR="00F92D03" w:rsidRDefault="00F92D03" w:rsidP="00F92D03">
      <w:pPr>
        <w:pStyle w:val="ListNumber2"/>
      </w:pPr>
      <w:r>
        <w:t xml:space="preserve">Voting </w:t>
      </w:r>
      <w:r w:rsidR="00A5694B">
        <w:t xml:space="preserve">commenced and </w:t>
      </w:r>
      <w:r>
        <w:t>collected</w:t>
      </w:r>
      <w:r w:rsidR="00A5694B">
        <w:t xml:space="preserve"> by RS and JF</w:t>
      </w:r>
      <w:r>
        <w:t>.</w:t>
      </w:r>
    </w:p>
    <w:p w14:paraId="5AD8FA66" w14:textId="05E2BBEE" w:rsidR="00F92D03" w:rsidRDefault="00CA621C" w:rsidP="00F92D03">
      <w:pPr>
        <w:pStyle w:val="ListNumber2"/>
      </w:pPr>
      <w:r>
        <w:t>Counting commenced</w:t>
      </w:r>
      <w:r w:rsidR="00A5694B">
        <w:t xml:space="preserve"> by RS and JF</w:t>
      </w:r>
      <w:r>
        <w:t>.</w:t>
      </w:r>
    </w:p>
    <w:p w14:paraId="45A4D012" w14:textId="77777777" w:rsidR="00CA621C" w:rsidRDefault="00CA621C" w:rsidP="00CA621C">
      <w:pPr>
        <w:pStyle w:val="ListNumber"/>
      </w:pPr>
      <w:r>
        <w:t xml:space="preserve"> KK moved for votes to be destroyed once counting has concluded seconded by WH.</w:t>
      </w:r>
    </w:p>
    <w:p w14:paraId="70922B50" w14:textId="013700FA" w:rsidR="00EF629A" w:rsidRDefault="00CA621C" w:rsidP="00CA621C">
      <w:pPr>
        <w:pStyle w:val="ListNumber"/>
      </w:pPr>
      <w:r>
        <w:t xml:space="preserve">WH Moved to next </w:t>
      </w:r>
      <w:r w:rsidR="00CE4DED">
        <w:t>position on committee</w:t>
      </w:r>
      <w:r>
        <w:t xml:space="preserve"> – Treasurer</w:t>
      </w:r>
    </w:p>
    <w:p w14:paraId="721591CA" w14:textId="493F01B9" w:rsidR="00CA621C" w:rsidRDefault="00CA621C" w:rsidP="00CA621C">
      <w:pPr>
        <w:pStyle w:val="ListNumber2"/>
      </w:pPr>
      <w:r>
        <w:t xml:space="preserve">One </w:t>
      </w:r>
      <w:r w:rsidR="00CE4DED">
        <w:t>nomination</w:t>
      </w:r>
      <w:r>
        <w:t xml:space="preserve"> only, Anna Little</w:t>
      </w:r>
    </w:p>
    <w:p w14:paraId="3E91724F" w14:textId="69444BA2" w:rsidR="00CA621C" w:rsidRDefault="00CA621C" w:rsidP="00CA621C">
      <w:pPr>
        <w:pStyle w:val="ListNumber2"/>
      </w:pPr>
      <w:r>
        <w:t>WH asked A</w:t>
      </w:r>
      <w:r w:rsidR="00A5694B">
        <w:t>L</w:t>
      </w:r>
      <w:r>
        <w:t xml:space="preserve"> </w:t>
      </w:r>
      <w:r w:rsidR="00A5694B">
        <w:t xml:space="preserve">if she </w:t>
      </w:r>
      <w:r>
        <w:t>accept</w:t>
      </w:r>
      <w:r w:rsidR="00A5694B">
        <w:t>s</w:t>
      </w:r>
      <w:r>
        <w:t xml:space="preserve"> </w:t>
      </w:r>
      <w:r w:rsidR="00A5694B">
        <w:t xml:space="preserve">the </w:t>
      </w:r>
      <w:r>
        <w:t>position. AL accepted and</w:t>
      </w:r>
      <w:r w:rsidR="00A5694B">
        <w:t xml:space="preserve"> is</w:t>
      </w:r>
      <w:r>
        <w:t xml:space="preserve"> welcomed</w:t>
      </w:r>
      <w:r w:rsidR="00A5694B">
        <w:t xml:space="preserve"> back on</w:t>
      </w:r>
      <w:r>
        <w:t xml:space="preserve"> to</w:t>
      </w:r>
      <w:r w:rsidR="00A5694B">
        <w:t xml:space="preserve"> the</w:t>
      </w:r>
      <w:r>
        <w:t xml:space="preserve"> committee for another year.</w:t>
      </w:r>
    </w:p>
    <w:p w14:paraId="022EF3F8" w14:textId="744C3DF3" w:rsidR="00CA621C" w:rsidRDefault="00CA621C" w:rsidP="00CA621C">
      <w:pPr>
        <w:pStyle w:val="ListNumber"/>
      </w:pPr>
      <w:r>
        <w:t>WH Moved to next vote – Secretary</w:t>
      </w:r>
    </w:p>
    <w:p w14:paraId="0ED93024" w14:textId="4EE35AF4" w:rsidR="00CA621C" w:rsidRDefault="00A5694B" w:rsidP="00CA621C">
      <w:pPr>
        <w:pStyle w:val="ListNumber2"/>
      </w:pPr>
      <w:r>
        <w:t>WH introduced to members present</w:t>
      </w:r>
      <w:r>
        <w:t xml:space="preserve"> </w:t>
      </w:r>
      <w:r w:rsidR="00CE4DED">
        <w:t xml:space="preserve">Brad Lawrie and Dayle Simpson </w:t>
      </w:r>
      <w:r>
        <w:t xml:space="preserve">who </w:t>
      </w:r>
      <w:r w:rsidR="00CE4DED">
        <w:t>nominated for position.</w:t>
      </w:r>
    </w:p>
    <w:p w14:paraId="5521D4E3" w14:textId="3D654EFA" w:rsidR="00CE4DED" w:rsidRDefault="00CE4DED" w:rsidP="00CA621C">
      <w:pPr>
        <w:pStyle w:val="ListNumber2"/>
      </w:pPr>
      <w:r>
        <w:t xml:space="preserve">Voting commenced </w:t>
      </w:r>
      <w:r w:rsidR="00A5694B">
        <w:t xml:space="preserve">and </w:t>
      </w:r>
      <w:r>
        <w:t>collected by RS and JF.</w:t>
      </w:r>
    </w:p>
    <w:p w14:paraId="7293AB14" w14:textId="7E8F4E55" w:rsidR="00A5694B" w:rsidRDefault="00A5694B" w:rsidP="00CA621C">
      <w:pPr>
        <w:pStyle w:val="ListNumber2"/>
      </w:pPr>
      <w:r>
        <w:t>Counting commenced by RS and JF.</w:t>
      </w:r>
    </w:p>
    <w:p w14:paraId="51B1A007" w14:textId="7397E435" w:rsidR="00CE4DED" w:rsidRDefault="00CE4DED" w:rsidP="00CE4DED">
      <w:pPr>
        <w:pStyle w:val="ListNumber"/>
      </w:pPr>
      <w:r>
        <w:t>WH Moved to next position on committee - Senior President</w:t>
      </w:r>
    </w:p>
    <w:p w14:paraId="251ABC2B" w14:textId="0B302FFC" w:rsidR="00CE4DED" w:rsidRDefault="00CE4DED" w:rsidP="00CE4DED">
      <w:pPr>
        <w:pStyle w:val="ListNumber2"/>
      </w:pPr>
      <w:r>
        <w:t>One nomination only – Ray Williams</w:t>
      </w:r>
    </w:p>
    <w:p w14:paraId="2167F086" w14:textId="3E2C71D5" w:rsidR="00CE4DED" w:rsidRDefault="00CE4DED" w:rsidP="00CE4DED">
      <w:pPr>
        <w:pStyle w:val="ListNumber2"/>
      </w:pPr>
      <w:r>
        <w:t>WH asked RW if he accepts role as Senior President. RW accepted and welcomed back on to committee for another year.</w:t>
      </w:r>
    </w:p>
    <w:p w14:paraId="4A17BD63" w14:textId="1C12C812" w:rsidR="00CE4DED" w:rsidRDefault="00CE4DED" w:rsidP="00CE4DED">
      <w:pPr>
        <w:pStyle w:val="ListNumber"/>
      </w:pPr>
      <w:r>
        <w:t>Counting concluded for Chairman and Secretary positions</w:t>
      </w:r>
    </w:p>
    <w:p w14:paraId="7590D943" w14:textId="330FD0C6" w:rsidR="00CE4DED" w:rsidRDefault="00CE4DED" w:rsidP="00CE4DED">
      <w:pPr>
        <w:pStyle w:val="ListNumber2"/>
      </w:pPr>
      <w:r>
        <w:t>RS announced results for chairman position.</w:t>
      </w:r>
    </w:p>
    <w:p w14:paraId="00C90E48" w14:textId="7C1678A3" w:rsidR="00CE4DED" w:rsidRDefault="00CE4DED" w:rsidP="00CE4DED">
      <w:pPr>
        <w:pStyle w:val="ListNumber2"/>
      </w:pPr>
      <w:r>
        <w:t xml:space="preserve">Murray Harvey </w:t>
      </w:r>
      <w:r w:rsidR="00D77CCC">
        <w:t>voted in as Chairman and welcomed to committee.</w:t>
      </w:r>
    </w:p>
    <w:p w14:paraId="051F0FE9" w14:textId="777B5271" w:rsidR="00A5694B" w:rsidRDefault="00A5694B" w:rsidP="00CE4DED">
      <w:pPr>
        <w:pStyle w:val="ListNumber2"/>
      </w:pPr>
      <w:r>
        <w:t>RS announced results for Secretary position.</w:t>
      </w:r>
    </w:p>
    <w:p w14:paraId="17C0799E" w14:textId="61AE552B" w:rsidR="00D77CCC" w:rsidRDefault="00D77CCC" w:rsidP="00CE4DED">
      <w:pPr>
        <w:pStyle w:val="ListNumber2"/>
      </w:pPr>
      <w:r>
        <w:t>Brad Lawrie voted in as Secretary</w:t>
      </w:r>
      <w:r w:rsidR="00C3762E">
        <w:t xml:space="preserve"> and welcomed back on to the committee</w:t>
      </w:r>
      <w:r>
        <w:t>.</w:t>
      </w:r>
    </w:p>
    <w:p w14:paraId="28B15EC1" w14:textId="015188DF" w:rsidR="00D77CCC" w:rsidRDefault="00D77CCC" w:rsidP="00D77CCC">
      <w:pPr>
        <w:pStyle w:val="ListNumber"/>
      </w:pPr>
      <w:r>
        <w:t>WH Moved to Junior President</w:t>
      </w:r>
    </w:p>
    <w:p w14:paraId="2FFC88F6" w14:textId="57DBBBB9" w:rsidR="00D77CCC" w:rsidRDefault="00A5694B" w:rsidP="00D77CCC">
      <w:pPr>
        <w:pStyle w:val="ListNumber2"/>
      </w:pPr>
      <w:r>
        <w:t xml:space="preserve">WH introduced to members present </w:t>
      </w:r>
      <w:r w:rsidR="00D77CCC">
        <w:t xml:space="preserve">Anthony (Bluey) Northcott and Dayle Simpson </w:t>
      </w:r>
      <w:r>
        <w:t>who nominated for the position.</w:t>
      </w:r>
    </w:p>
    <w:p w14:paraId="23BD8BB7" w14:textId="455666C8" w:rsidR="000F499D" w:rsidRDefault="000F499D" w:rsidP="00D77CCC">
      <w:pPr>
        <w:pStyle w:val="ListNumber2"/>
      </w:pPr>
      <w:r>
        <w:t>Voting commenced and collected by RS and JF.</w:t>
      </w:r>
    </w:p>
    <w:p w14:paraId="1EB1F21B" w14:textId="7126DDDD" w:rsidR="000F499D" w:rsidRDefault="000F499D" w:rsidP="00D77CCC">
      <w:pPr>
        <w:pStyle w:val="ListNumber2"/>
      </w:pPr>
      <w:r>
        <w:lastRenderedPageBreak/>
        <w:t>Counting commenced by RS and JF.</w:t>
      </w:r>
    </w:p>
    <w:p w14:paraId="7B1A4E29" w14:textId="1F2E71BA" w:rsidR="000F499D" w:rsidRDefault="000F499D" w:rsidP="000F499D">
      <w:pPr>
        <w:pStyle w:val="ListNumber"/>
      </w:pPr>
      <w:r>
        <w:t>Counting concluded for Junior President.</w:t>
      </w:r>
    </w:p>
    <w:p w14:paraId="53CDB194" w14:textId="3BA9CC4E" w:rsidR="000F499D" w:rsidRDefault="000F499D" w:rsidP="000F499D">
      <w:pPr>
        <w:pStyle w:val="ListNumber2"/>
      </w:pPr>
      <w:r>
        <w:t>RS announced results for Junior President position.</w:t>
      </w:r>
    </w:p>
    <w:p w14:paraId="7C0FB083" w14:textId="666709F9" w:rsidR="000F499D" w:rsidRDefault="000F499D" w:rsidP="000F499D">
      <w:pPr>
        <w:pStyle w:val="ListNumber2"/>
      </w:pPr>
      <w:r>
        <w:t>Dayle Simpson voted in as Junior President and welcomed to</w:t>
      </w:r>
      <w:r w:rsidR="0086510D">
        <w:t xml:space="preserve"> </w:t>
      </w:r>
      <w:r>
        <w:t>committee.</w:t>
      </w:r>
    </w:p>
    <w:p w14:paraId="19F68B52" w14:textId="4A40ABBF" w:rsidR="0086510D" w:rsidRDefault="0086510D" w:rsidP="0086510D">
      <w:pPr>
        <w:pStyle w:val="ListNumber"/>
      </w:pPr>
      <w:r>
        <w:t>WH</w:t>
      </w:r>
      <w:r w:rsidR="00DD04D2">
        <w:t xml:space="preserve"> moved to nominations from the floor for vice president positions.</w:t>
      </w:r>
    </w:p>
    <w:p w14:paraId="2E09A51D" w14:textId="2CC12600" w:rsidR="00DD04D2" w:rsidRDefault="00DD04D2" w:rsidP="00DD04D2">
      <w:pPr>
        <w:pStyle w:val="ListNumber2"/>
      </w:pPr>
      <w:r>
        <w:t>WH called for Senior Vice President nominations.</w:t>
      </w:r>
    </w:p>
    <w:p w14:paraId="463F55D8" w14:textId="6B86B5DA" w:rsidR="00DD04D2" w:rsidRDefault="00DD04D2" w:rsidP="00DD04D2">
      <w:pPr>
        <w:pStyle w:val="ListNumber2"/>
      </w:pPr>
      <w:r>
        <w:t>JF nominated WH seconded by TH. All in favor WH accepted position as Senior Vice President.</w:t>
      </w:r>
    </w:p>
    <w:p w14:paraId="29FB5685" w14:textId="08DB9243" w:rsidR="00DD04D2" w:rsidRDefault="00DD04D2" w:rsidP="00DD04D2">
      <w:pPr>
        <w:pStyle w:val="ListNumber2"/>
      </w:pPr>
      <w:r>
        <w:t>WH called for Junior Vice President nominations.</w:t>
      </w:r>
    </w:p>
    <w:p w14:paraId="00F0EFDE" w14:textId="4F996983" w:rsidR="00E12DD2" w:rsidRDefault="00E12DD2" w:rsidP="00E12DD2">
      <w:pPr>
        <w:pStyle w:val="ListNumber2"/>
      </w:pPr>
      <w:r>
        <w:t>Warren Doich nominated Elizabeth Lolohea seconded by Lauren Johnson. All in favor EL accepted position as Junior Vice President.</w:t>
      </w:r>
    </w:p>
    <w:p w14:paraId="4B719A49" w14:textId="4B466CB4" w:rsidR="00E12DD2" w:rsidRDefault="00E12DD2" w:rsidP="00E12DD2">
      <w:pPr>
        <w:pStyle w:val="ListNumber2"/>
      </w:pPr>
      <w:r>
        <w:t>WH welcomed new vice presidents to the committee.</w:t>
      </w:r>
    </w:p>
    <w:p w14:paraId="67C52568" w14:textId="2612FEF2" w:rsidR="00E12DD2" w:rsidRDefault="00E12DD2" w:rsidP="00E12DD2">
      <w:pPr>
        <w:pStyle w:val="ListNumber"/>
      </w:pPr>
      <w:r>
        <w:t>WH handed over to MH.</w:t>
      </w:r>
    </w:p>
    <w:p w14:paraId="41CB5B23" w14:textId="3AE38D67" w:rsidR="00E12DD2" w:rsidRDefault="00E12DD2" w:rsidP="00E12DD2">
      <w:pPr>
        <w:pStyle w:val="ListNumber2"/>
      </w:pPr>
      <w:r>
        <w:t>Murray Harvey gave a brief overview of his history within the club.</w:t>
      </w:r>
    </w:p>
    <w:p w14:paraId="46B485B4" w14:textId="22BB6221" w:rsidR="00E12DD2" w:rsidRDefault="00E12DD2" w:rsidP="00E12DD2">
      <w:pPr>
        <w:pStyle w:val="ListNumber2"/>
      </w:pPr>
      <w:r>
        <w:t>Been at the club since 2006, have junior and senior players within the club, have previously been junior president within the club for a couple of years.</w:t>
      </w:r>
    </w:p>
    <w:p w14:paraId="09B04D8E" w14:textId="4D6D886E" w:rsidR="00934480" w:rsidRDefault="00934480" w:rsidP="00E12DD2">
      <w:pPr>
        <w:pStyle w:val="ListNumber2"/>
      </w:pPr>
      <w:r>
        <w:t>MH nominated for the role because he thinks we need a change and going forward with the new club house and new ideas with no disrespect to what has happened in the past. The club has a great opportunity to move forward with the new club house being built.</w:t>
      </w:r>
    </w:p>
    <w:p w14:paraId="7E17D327" w14:textId="443C5ACF" w:rsidR="00934480" w:rsidRDefault="00934480" w:rsidP="00E12DD2">
      <w:pPr>
        <w:pStyle w:val="ListNumber2"/>
      </w:pPr>
      <w:r>
        <w:t>MH would like to see the club work as one, both senior and junior players. MH will work closely with the senior and junior presidents to be the point of call between the two</w:t>
      </w:r>
      <w:r w:rsidR="00492DFE">
        <w:t xml:space="preserve"> levels. Some people may not agree with MH ideals as he’s a straight shooter and to the point. But hopes to get the club moving forward with the committee as one.</w:t>
      </w:r>
    </w:p>
    <w:p w14:paraId="5A74A292" w14:textId="6618B030" w:rsidR="00492DFE" w:rsidRDefault="00492DFE" w:rsidP="00492DFE">
      <w:pPr>
        <w:pStyle w:val="ListNumber"/>
      </w:pPr>
      <w:r>
        <w:t>MH called forward the new committee members.</w:t>
      </w:r>
    </w:p>
    <w:p w14:paraId="5C2C168D" w14:textId="7DD8DD55" w:rsidR="00492DFE" w:rsidRDefault="00492DFE" w:rsidP="00492DFE">
      <w:pPr>
        <w:pStyle w:val="ListNumber2"/>
      </w:pPr>
      <w:r>
        <w:t>All committee members welcomed to the front of the room.</w:t>
      </w:r>
    </w:p>
    <w:p w14:paraId="03AFF9A6" w14:textId="7A289FAE" w:rsidR="00492DFE" w:rsidRDefault="00492DFE" w:rsidP="00492DFE">
      <w:pPr>
        <w:pStyle w:val="ListNumber2"/>
        <w:numPr>
          <w:ilvl w:val="0"/>
          <w:numId w:val="0"/>
        </w:numPr>
      </w:pPr>
      <w:r>
        <w:t>New Committee Governance</w:t>
      </w:r>
    </w:p>
    <w:p w14:paraId="4AB0D18D" w14:textId="4C4051AC" w:rsidR="00492DFE" w:rsidRDefault="00492DFE" w:rsidP="00492DFE">
      <w:pPr>
        <w:pStyle w:val="Details"/>
        <w:numPr>
          <w:ilvl w:val="0"/>
          <w:numId w:val="46"/>
        </w:numPr>
        <w:spacing w:after="0"/>
        <w:jc w:val="left"/>
      </w:pPr>
      <w:r>
        <w:t>Chairman – Murray Harvey</w:t>
      </w:r>
    </w:p>
    <w:p w14:paraId="7C63EE6D" w14:textId="32AE6A34" w:rsidR="00492DFE" w:rsidRDefault="00492DFE" w:rsidP="00492DFE">
      <w:pPr>
        <w:pStyle w:val="Details"/>
        <w:numPr>
          <w:ilvl w:val="0"/>
          <w:numId w:val="46"/>
        </w:numPr>
        <w:spacing w:after="0"/>
        <w:jc w:val="left"/>
      </w:pPr>
      <w:r>
        <w:t>Secretary</w:t>
      </w:r>
      <w:r>
        <w:t xml:space="preserve"> – Brad Lawrie</w:t>
      </w:r>
    </w:p>
    <w:p w14:paraId="20BED47E" w14:textId="50476A8F" w:rsidR="00492DFE" w:rsidRDefault="00492DFE" w:rsidP="00492DFE">
      <w:pPr>
        <w:pStyle w:val="Details"/>
        <w:numPr>
          <w:ilvl w:val="0"/>
          <w:numId w:val="46"/>
        </w:numPr>
        <w:spacing w:after="0"/>
        <w:jc w:val="left"/>
      </w:pPr>
      <w:r>
        <w:t>Treasurer – Anna Little</w:t>
      </w:r>
    </w:p>
    <w:p w14:paraId="53EABA37" w14:textId="3BD3CD73" w:rsidR="00492DFE" w:rsidRDefault="00492DFE" w:rsidP="00492DFE">
      <w:pPr>
        <w:pStyle w:val="Details"/>
        <w:numPr>
          <w:ilvl w:val="0"/>
          <w:numId w:val="46"/>
        </w:numPr>
        <w:spacing w:after="0"/>
        <w:jc w:val="left"/>
      </w:pPr>
      <w:r>
        <w:t>Senior President – Ray Williams</w:t>
      </w:r>
    </w:p>
    <w:p w14:paraId="477D93B6" w14:textId="5013BEDC" w:rsidR="00492DFE" w:rsidRDefault="00492DFE" w:rsidP="00492DFE">
      <w:pPr>
        <w:pStyle w:val="Details"/>
        <w:numPr>
          <w:ilvl w:val="0"/>
          <w:numId w:val="46"/>
        </w:numPr>
        <w:spacing w:after="0"/>
        <w:jc w:val="left"/>
      </w:pPr>
      <w:r>
        <w:lastRenderedPageBreak/>
        <w:t>Senior Vice President – Wayne Hooper</w:t>
      </w:r>
    </w:p>
    <w:p w14:paraId="208DE64D" w14:textId="378F4BF5" w:rsidR="00492DFE" w:rsidRDefault="00492DFE" w:rsidP="00492DFE">
      <w:pPr>
        <w:pStyle w:val="Details"/>
        <w:numPr>
          <w:ilvl w:val="0"/>
          <w:numId w:val="46"/>
        </w:numPr>
        <w:spacing w:after="0"/>
        <w:jc w:val="left"/>
      </w:pPr>
      <w:r>
        <w:t>Junior President – Dayle Simpson</w:t>
      </w:r>
    </w:p>
    <w:p w14:paraId="0F61CEA6" w14:textId="5DFC5483" w:rsidR="00492DFE" w:rsidRDefault="00492DFE" w:rsidP="00492DFE">
      <w:pPr>
        <w:pStyle w:val="Details"/>
        <w:numPr>
          <w:ilvl w:val="0"/>
          <w:numId w:val="46"/>
        </w:numPr>
        <w:spacing w:after="0"/>
        <w:jc w:val="left"/>
      </w:pPr>
      <w:r>
        <w:t>Junior Vice President – Elizabeth Lolohea</w:t>
      </w:r>
    </w:p>
    <w:p w14:paraId="6D7657BF" w14:textId="16A6DA41" w:rsidR="00492DFE" w:rsidRDefault="00492DFE" w:rsidP="00492DFE">
      <w:pPr>
        <w:pStyle w:val="Details"/>
        <w:numPr>
          <w:ilvl w:val="0"/>
          <w:numId w:val="46"/>
        </w:numPr>
        <w:spacing w:after="0"/>
        <w:jc w:val="left"/>
      </w:pPr>
      <w:r>
        <w:t>Sports Club Representative – Kevin Kaeser</w:t>
      </w:r>
    </w:p>
    <w:p w14:paraId="1A0FBB12" w14:textId="7A94E361" w:rsidR="00037403" w:rsidRDefault="00037403" w:rsidP="00037403">
      <w:pPr>
        <w:pStyle w:val="Details"/>
        <w:spacing w:after="0"/>
        <w:jc w:val="left"/>
      </w:pPr>
    </w:p>
    <w:p w14:paraId="3CE3F760" w14:textId="47348C42" w:rsidR="00037403" w:rsidRDefault="00037403" w:rsidP="00037403">
      <w:pPr>
        <w:pStyle w:val="Details"/>
        <w:spacing w:after="0"/>
        <w:jc w:val="left"/>
      </w:pPr>
      <w:r>
        <w:t>Paid Employees</w:t>
      </w:r>
    </w:p>
    <w:p w14:paraId="4DFA4078" w14:textId="77777777" w:rsidR="00037403" w:rsidRDefault="00037403" w:rsidP="00037403">
      <w:pPr>
        <w:pStyle w:val="Details"/>
        <w:spacing w:after="0"/>
        <w:jc w:val="left"/>
      </w:pPr>
    </w:p>
    <w:p w14:paraId="304E8738" w14:textId="5E4D9B3C" w:rsidR="00492DFE" w:rsidRDefault="00492DFE" w:rsidP="00492DFE">
      <w:pPr>
        <w:pStyle w:val="Details"/>
        <w:numPr>
          <w:ilvl w:val="0"/>
          <w:numId w:val="46"/>
        </w:numPr>
        <w:spacing w:after="0"/>
        <w:jc w:val="left"/>
      </w:pPr>
      <w:r>
        <w:t>General Manager – John Flew</w:t>
      </w:r>
    </w:p>
    <w:p w14:paraId="62493086" w14:textId="1DF4B519" w:rsidR="00037403" w:rsidRDefault="00037403" w:rsidP="00492DFE">
      <w:pPr>
        <w:pStyle w:val="Details"/>
        <w:numPr>
          <w:ilvl w:val="0"/>
          <w:numId w:val="46"/>
        </w:numPr>
        <w:spacing w:after="0"/>
        <w:jc w:val="left"/>
      </w:pPr>
      <w:r>
        <w:t>Sports Development Officer – Sam Hoffman</w:t>
      </w:r>
    </w:p>
    <w:p w14:paraId="0382C449" w14:textId="7799B988" w:rsidR="00492DFE" w:rsidRDefault="00037403" w:rsidP="00037403">
      <w:pPr>
        <w:pStyle w:val="Details"/>
        <w:numPr>
          <w:ilvl w:val="0"/>
          <w:numId w:val="46"/>
        </w:numPr>
        <w:spacing w:after="0"/>
        <w:jc w:val="left"/>
      </w:pPr>
      <w:r>
        <w:t>Administration (Rugby and Touch) – Tara Waaka</w:t>
      </w:r>
    </w:p>
    <w:p w14:paraId="5F6F884C" w14:textId="5E778547" w:rsidR="00037403" w:rsidRDefault="00037403" w:rsidP="00037403">
      <w:pPr>
        <w:pStyle w:val="Details"/>
        <w:spacing w:after="0"/>
        <w:ind w:left="0"/>
        <w:jc w:val="left"/>
      </w:pPr>
    </w:p>
    <w:p w14:paraId="2A40DBD2" w14:textId="5DAD7A38" w:rsidR="00037403" w:rsidRDefault="00037403" w:rsidP="00037403">
      <w:pPr>
        <w:pStyle w:val="ListNumber"/>
      </w:pPr>
      <w:r>
        <w:t>Kevin Kaeser</w:t>
      </w:r>
      <w:r w:rsidR="00965D18">
        <w:t xml:space="preserve"> stood to speak to members</w:t>
      </w:r>
    </w:p>
    <w:p w14:paraId="6C38BA42" w14:textId="6D00B610" w:rsidR="00037403" w:rsidRDefault="00965D18" w:rsidP="00037403">
      <w:pPr>
        <w:pStyle w:val="ListNumber2"/>
      </w:pPr>
      <w:r>
        <w:t>Explained that he is the Caboolture Sports Club Representative for Caboolture Rugby Union Club and this will be his last month in tender before the Caboolture Sports Clubs AGM in a months time.</w:t>
      </w:r>
    </w:p>
    <w:p w14:paraId="4F5566A4" w14:textId="4BF413D5" w:rsidR="00A7711B" w:rsidRDefault="00A7711B" w:rsidP="00037403">
      <w:pPr>
        <w:pStyle w:val="ListNumber2"/>
      </w:pPr>
      <w:r>
        <w:t>Voting for the new Caboolture Sports Club Representative for Rugby Union will be done at the AGM here at the Caboolture Sports Club on the last Sunday in October.</w:t>
      </w:r>
    </w:p>
    <w:p w14:paraId="6DA9BAAD" w14:textId="53AE4AD1" w:rsidR="00A7711B" w:rsidRDefault="00A7711B" w:rsidP="00A7711B">
      <w:pPr>
        <w:pStyle w:val="ListNumber"/>
      </w:pPr>
      <w:r>
        <w:t>MH finished by welcoming the new committee members and declared the meeting closed.</w:t>
      </w:r>
    </w:p>
    <w:p w14:paraId="60791867" w14:textId="666D9D7B" w:rsidR="00A7711B" w:rsidRPr="00A7711B" w:rsidRDefault="00A7711B" w:rsidP="00A7711B">
      <w:pPr>
        <w:pStyle w:val="ListNumber"/>
        <w:numPr>
          <w:ilvl w:val="0"/>
          <w:numId w:val="0"/>
        </w:numPr>
        <w:rPr>
          <w:b/>
          <w:bCs/>
        </w:rPr>
      </w:pPr>
      <w:r w:rsidRPr="00A7711B">
        <w:rPr>
          <w:b/>
          <w:bCs/>
        </w:rPr>
        <w:t>Meeting Closed: 12:49pm Sunday 11</w:t>
      </w:r>
      <w:r w:rsidRPr="00A7711B">
        <w:rPr>
          <w:b/>
          <w:bCs/>
          <w:vertAlign w:val="superscript"/>
        </w:rPr>
        <w:t>th</w:t>
      </w:r>
      <w:r w:rsidRPr="00A7711B">
        <w:rPr>
          <w:b/>
          <w:bCs/>
        </w:rPr>
        <w:t xml:space="preserve"> September 2022</w:t>
      </w:r>
    </w:p>
    <w:sectPr w:rsidR="00A7711B" w:rsidRPr="00A7711B" w:rsidSect="0033728F">
      <w:headerReference w:type="default" r:id="rId11"/>
      <w:pgSz w:w="12240" w:h="15840" w:code="1"/>
      <w:pgMar w:top="720" w:right="288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0788D" w14:textId="77777777" w:rsidR="00551E8E" w:rsidRDefault="00551E8E" w:rsidP="001E7D29">
      <w:pPr>
        <w:spacing w:after="0" w:line="240" w:lineRule="auto"/>
      </w:pPr>
      <w:r>
        <w:separator/>
      </w:r>
    </w:p>
  </w:endnote>
  <w:endnote w:type="continuationSeparator" w:id="0">
    <w:p w14:paraId="0AAF4151" w14:textId="77777777" w:rsidR="00551E8E" w:rsidRDefault="00551E8E"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34F22" w14:textId="77777777" w:rsidR="00551E8E" w:rsidRDefault="00551E8E" w:rsidP="001E7D29">
      <w:pPr>
        <w:spacing w:after="0" w:line="240" w:lineRule="auto"/>
      </w:pPr>
      <w:r>
        <w:separator/>
      </w:r>
    </w:p>
  </w:footnote>
  <w:footnote w:type="continuationSeparator" w:id="0">
    <w:p w14:paraId="118EE6D2" w14:textId="77777777" w:rsidR="00551E8E" w:rsidRDefault="00551E8E"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4A3C" w14:textId="77777777" w:rsidR="000F4987" w:rsidRPr="004230D9" w:rsidRDefault="003D54BD">
    <w:pPr>
      <w:pStyle w:val="Header"/>
      <w:rPr>
        <w:lang w:val="en-GB"/>
      </w:rPr>
    </w:pPr>
    <w:r>
      <w:rPr>
        <w:noProof/>
        <w:lang w:val="en-AU" w:eastAsia="en-AU"/>
      </w:rPr>
      <w:drawing>
        <wp:anchor distT="0" distB="0" distL="114300" distR="114300" simplePos="0" relativeHeight="251661312" behindDoc="0" locked="0" layoutInCell="1" allowOverlap="1" wp14:anchorId="7F0E8449" wp14:editId="6AF5E5FE">
          <wp:simplePos x="0" y="0"/>
          <wp:positionH relativeFrom="page">
            <wp:posOffset>6896100</wp:posOffset>
          </wp:positionH>
          <wp:positionV relativeFrom="paragraph">
            <wp:posOffset>-396240</wp:posOffset>
          </wp:positionV>
          <wp:extent cx="799960" cy="958007"/>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U-logo-2016-RGB-01.png"/>
                  <pic:cNvPicPr/>
                </pic:nvPicPr>
                <pic:blipFill>
                  <a:blip r:embed="rId1">
                    <a:extLst>
                      <a:ext uri="{28A0092B-C50C-407E-A947-70E740481C1C}">
                        <a14:useLocalDpi xmlns:a14="http://schemas.microsoft.com/office/drawing/2010/main" val="0"/>
                      </a:ext>
                    </a:extLst>
                  </a:blip>
                  <a:stretch>
                    <a:fillRect/>
                  </a:stretch>
                </pic:blipFill>
                <pic:spPr>
                  <a:xfrm>
                    <a:off x="0" y="0"/>
                    <a:ext cx="799960" cy="958007"/>
                  </a:xfrm>
                  <a:prstGeom prst="rect">
                    <a:avLst/>
                  </a:prstGeom>
                </pic:spPr>
              </pic:pic>
            </a:graphicData>
          </a:graphic>
          <wp14:sizeRelH relativeFrom="margin">
            <wp14:pctWidth>0</wp14:pctWidth>
          </wp14:sizeRelH>
          <wp14:sizeRelV relativeFrom="margin">
            <wp14:pctHeight>0</wp14:pctHeight>
          </wp14:sizeRelV>
        </wp:anchor>
      </w:drawing>
    </w:r>
    <w:r w:rsidR="00875D51">
      <w:rPr>
        <w:noProof/>
        <w:lang w:val="en-AU" w:eastAsia="en-AU"/>
      </w:rPr>
      <mc:AlternateContent>
        <mc:Choice Requires="wpg">
          <w:drawing>
            <wp:anchor distT="0" distB="0" distL="114300" distR="114300" simplePos="0" relativeHeight="251660288" behindDoc="0" locked="0" layoutInCell="1" allowOverlap="1" wp14:anchorId="76853CAD" wp14:editId="7075BF57">
              <wp:simplePos x="0" y="0"/>
              <wp:positionH relativeFrom="column">
                <wp:posOffset>-2002155</wp:posOffset>
              </wp:positionH>
              <wp:positionV relativeFrom="paragraph">
                <wp:posOffset>-528955</wp:posOffset>
              </wp:positionV>
              <wp:extent cx="8119990" cy="10202301"/>
              <wp:effectExtent l="0" t="0" r="0" b="889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19990" cy="10202301"/>
                        <a:chOff x="0" y="0"/>
                        <a:chExt cx="8119990" cy="10202301"/>
                      </a:xfrm>
                    </wpg:grpSpPr>
                    <wpg:grpSp>
                      <wpg:cNvPr id="30" name="Group 29">
                        <a:extLst>
                          <a:ext uri="{FF2B5EF4-FFF2-40B4-BE49-F238E27FC236}">
                            <a16:creationId xmlns:a16="http://schemas.microsoft.com/office/drawing/2014/main" id="{8B65F422-E0AB-3245-AE4A-80503911E839}"/>
                          </a:ext>
                        </a:extLst>
                      </wpg:cNvPr>
                      <wpg:cNvGrpSpPr/>
                      <wpg:grpSpPr>
                        <a:xfrm>
                          <a:off x="0" y="6137031"/>
                          <a:ext cx="2979420" cy="4065270"/>
                          <a:chOff x="-4193" y="-725715"/>
                          <a:chExt cx="2979872" cy="4065775"/>
                        </a:xfrm>
                      </wpg:grpSpPr>
                      <wps:wsp>
                        <wps:cNvPr id="2" name="Rectangle 28">
                          <a:extLst>
                            <a:ext uri="{FF2B5EF4-FFF2-40B4-BE49-F238E27FC236}">
                              <a16:creationId xmlns:a16="http://schemas.microsoft.com/office/drawing/2014/main" id="{41D3EC52-5174-504D-B8B7-C07E818B1F76}"/>
                            </a:ext>
                          </a:extLst>
                        </wps:cNvPr>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ight Triangle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gradFill flip="none" rotWithShape="1">
                            <a:gsLst>
                              <a:gs pos="0">
                                <a:srgbClr val="792B2B"/>
                              </a:gs>
                              <a:gs pos="48000">
                                <a:srgbClr val="B94141"/>
                              </a:gs>
                              <a:gs pos="100000">
                                <a:srgbClr val="E7BBBB"/>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arallelogram 24">
                          <a:extLst>
                            <a:ext uri="{FF2B5EF4-FFF2-40B4-BE49-F238E27FC236}">
                              <a16:creationId xmlns:a16="http://schemas.microsoft.com/office/drawing/2014/main" id="{0B759F8D-34D6-9E4C-BB76-490DFDD869E0}"/>
                            </a:ext>
                          </a:extLst>
                        </wps:cNvPr>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gradFill flip="none" rotWithShape="1">
                            <a:gsLst>
                              <a:gs pos="0">
                                <a:srgbClr val="792B2B"/>
                              </a:gs>
                              <a:gs pos="65000">
                                <a:srgbClr val="913333"/>
                              </a:gs>
                              <a:gs pos="100000">
                                <a:srgbClr val="E7BBBB"/>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riangle 5">
                          <a:extLst>
                            <a:ext uri="{FF2B5EF4-FFF2-40B4-BE49-F238E27FC236}">
                              <a16:creationId xmlns:a16="http://schemas.microsoft.com/office/drawing/2014/main" id="{6F87AB73-2902-7948-A828-EBC2F812B826}"/>
                            </a:ext>
                          </a:extLst>
                        </wps:cNvPr>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6">
                          <a:extLst>
                            <a:ext uri="{FF2B5EF4-FFF2-40B4-BE49-F238E27FC236}">
                              <a16:creationId xmlns:a16="http://schemas.microsoft.com/office/drawing/2014/main" id="{AAD86283-5B58-224A-9B30-4BDFBCBFAB41}"/>
                            </a:ext>
                          </a:extLst>
                        </wps:cNvPr>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gradFill flip="none" rotWithShape="1">
                            <a:gsLst>
                              <a:gs pos="0">
                                <a:srgbClr val="792B2B"/>
                              </a:gs>
                              <a:gs pos="48000">
                                <a:srgbClr val="913333"/>
                              </a:gs>
                              <a:gs pos="100000">
                                <a:srgbClr val="C96565"/>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riangle 26">
                          <a:extLst>
                            <a:ext uri="{FF2B5EF4-FFF2-40B4-BE49-F238E27FC236}">
                              <a16:creationId xmlns:a16="http://schemas.microsoft.com/office/drawing/2014/main" id="{B5FBC8C8-014E-9F45-B5F2-3B63731FD101}"/>
                            </a:ext>
                          </a:extLst>
                        </wps:cNvPr>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gradFill flip="none" rotWithShape="1">
                            <a:gsLst>
                              <a:gs pos="0">
                                <a:srgbClr val="792B2B"/>
                              </a:gs>
                              <a:gs pos="54000">
                                <a:srgbClr val="913333"/>
                              </a:gs>
                              <a:gs pos="100000">
                                <a:srgbClr val="E7BBBB"/>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0" name="Group 29"/>
                      <wpg:cNvGrpSpPr/>
                      <wpg:grpSpPr>
                        <a:xfrm rot="10800000">
                          <a:off x="5140570" y="0"/>
                          <a:ext cx="2979420" cy="4065270"/>
                          <a:chOff x="-4193" y="-725715"/>
                          <a:chExt cx="2979872" cy="4065775"/>
                        </a:xfrm>
                      </wpg:grpSpPr>
                      <wps:wsp>
                        <wps:cNvPr id="41" name="Rectangle 28"/>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ight Triangle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Parallelogram 24"/>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Triangle 5"/>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Triangle 26"/>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77C4A05" id="Group 1" o:spid="_x0000_s1026" style="position:absolute;margin-left:-157.65pt;margin-top:-41.65pt;width:639.35pt;height:803.35pt;z-index:251660288" coordsize="81199,10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">
              <v:group id="Group 29" o:spid="_x0000_s1027" style="position:absolute;top:61370;width:29794;height:40653"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Rectangle 28" o:spid="_x0000_s1028"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" path="m,l674623,1166191r-96987,696053l,2065469,,xe" fillcolor="#a5a5a5 [3206]" stroked="f" strokeweight="2pt">
                  <v:path arrowok="t" o:connecttype="custom" o:connectlocs="0,0;856473,1166191;733342,1862244;0,2065469;0,0" o:connectangles="0,0,0,0,0"/>
                </v:shape>
                <v:shape id="Right Triangle 27" o:spid="_x0000_s1029"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" path="m545,1224632c-2573,840615,8824,384017,5706,l636460,1390992,545,1224632xe" fillcolor="#792b2b" stroked="f">
                  <v:fill color2="#e7bbbb" rotate="t" angle="180" colors="0 #792b2b;31457f #b94141;1 #e7bbbb" focus="100%" type="gradient"/>
                  <v:path arrowok="t" o:connecttype="custom" o:connectlocs="545,1224633;5706,0;636460,1390993;545,1224633" o:connectangles="0,0,0,0"/>
                </v:shape>
                <v:shape id="Parallelogram 24" o:spid="_x0000_s1030"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" path="m,855432l899978,r379893,632116l611711,1414868,,855432xe" fillcolor="#792b2b" stroked="f">
                  <v:fill color2="#e7bbbb" rotate="t" angle="180" colors="0 #792b2b;42598f #913333;1 #e7bbbb" focus="100%" type="gradient"/>
                  <v:path arrowok="t" o:connecttype="custom" o:connectlocs="0,634699;899978,0;1279871,469007;611711,1049780;0,634699" o:connectangles="0,0,0,0,0"/>
                </v:shape>
                <v:shape id="Triangle 5" o:spid="_x0000_s1031"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" path="m,2564614l758021,r61329,2564614l,2564614xe" fillcolor="black [3213]" stroked="f" strokeweight="2pt">
                  <v:path arrowok="t" o:connecttype="custom" o:connectlocs="0,2565071;758064,0;819397,2565071;0,2565071" o:connectangles="0,0,0,0"/>
                </v:shape>
                <v:shape id="Freeform 6" o:spid="_x0000_s1032"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" path="m,2736810r,l814,2731711,,2736810xm70239,2979872l750739,r68649,2736752l819203,2736812r-4,l70239,2979872xe" fillcolor="#792b2b" stroked="f">
                  <v:fill color2="#c96565" rotate="t" angle="180" colors="0 #792b2b;31457f #913333;1 #c96565" focus="100%" type="gradient"/>
                  <v:path arrowok="t" o:connecttype="custom" o:connectlocs="0,2736810;0,2736810;814,2731711;0,2736810;70239,2979872;750739,0;819388,2736752;819203,2736812;819199,2736812;70239,2979872" o:connectangles="0,0,0,0,0,0,0,0,0,0"/>
                </v:shape>
                <v:shape id="Triangle 26" o:spid="_x0000_s1033"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" path="m,1292078l1096462,,819397,1292078,,1292078xe" fillcolor="#792b2b" stroked="f">
                  <v:fill color2="#e7bbbb" rotate="t" angle="180" colors="0 #792b2b;35389f #913333;1 #e7bbbb" focus="100%" type="gradient"/>
                  <v:path arrowok="t" o:connecttype="custom" o:connectlocs="0,1292079;1096461,0;819396,1292079;0,1292079" o:connectangles="0,0,0,0"/>
                </v:shape>
              </v:group>
              <v:group id="Group 29" o:spid="_x0000_s1034" style="position:absolute;left:51405;width:29794;height:40652;rotation:180"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">
                <v:shape id="Rectangle 28" o:spid="_x0000_s1035"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" path="m,l674623,1166191r-96987,696053l,2065469,,xe" fillcolor="#a5a5a5 [3206]" stroked="f" strokeweight="2pt">
                  <v:path arrowok="t" o:connecttype="custom" o:connectlocs="0,0;856473,1166191;733342,1862244;0,2065469;0,0" o:connectangles="0,0,0,0,0"/>
                </v:shape>
                <v:shape id="Right Triangle 27" o:spid="_x0000_s1036"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" path="m545,1224632c-2573,840615,8824,384017,5706,l636460,1390992,545,1224632xe" fillcolor="#aa8000 [2151]" stroked="f">
                  <v:fill color2="#ffd966 [1943]" rotate="t" angle="180" colors="0 #ab8100;31457f #ffc208;1 #ffd966" focus="100%" type="gradient"/>
                  <v:path arrowok="t" o:connecttype="custom" o:connectlocs="545,1224633;5706,0;636460,1390993;545,1224633" o:connectangles="0,0,0,0"/>
                </v:shape>
                <v:shape id="Parallelogram 24" o:spid="_x0000_s1037"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" path="m,855432l899978,r379893,632116l611711,1414868,,855432xe" fillcolor="#aa8000 [2151]" stroked="f">
                  <v:fill color2="#ffd966 [1943]" rotate="t" angle="180" colors="0 #ab8100;31457f #ffc208;1 #ffd966" focus="100%" type="gradient"/>
                  <v:path arrowok="t" o:connecttype="custom" o:connectlocs="0,634699;899978,0;1279871,469007;611711,1049780;0,634699" o:connectangles="0,0,0,0,0"/>
                </v:shape>
                <v:shape id="Triangle 5" o:spid="_x0000_s1038"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" path="m,2564614l758021,r61329,2564614l,2564614xe" fillcolor="black [3213]" stroked="f" strokeweight="2pt">
                  <v:path arrowok="t" o:connecttype="custom" o:connectlocs="0,2565071;758064,0;819397,2565071;0,2565071" o:connectangles="0,0,0,0"/>
                </v:shape>
                <v:shape id="Freeform 45" o:spid="_x0000_s1039"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" path="m,2736810r,l814,2731711,,2736810xm70239,2979872l750739,r68649,2736752l819203,2736812r-4,l70239,2979872xe" fillcolor="#aa8000 [2151]" stroked="f">
                  <v:fill color2="#ffd966 [1943]" rotate="t" angle="180" colors="0 #ab8100;31457f #ffc208;1 #ffd966" focus="100%" type="gradient"/>
                  <v:path arrowok="t" o:connecttype="custom" o:connectlocs="0,2736810;0,2736810;814,2731711;0,2736810;70239,2979872;750739,0;819388,2736752;819203,2736812;819199,2736812;70239,2979872" o:connectangles="0,0,0,0,0,0,0,0,0,0"/>
                </v:shape>
                <v:shape id="Triangle 26" o:spid="_x0000_s1040"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" path="m,1292078l1096462,,819397,1292078,,1292078xe" fillcolor="#aa8000 [2151]" stroked="f">
                  <v:fill color2="#ffd966 [1943]" rotate="t" angle="180" colors="0 #ab8100;31457f #ffc208;1 #ffd966" focus="100%" type="gradient"/>
                  <v:path arrowok="t" o:connecttype="custom" o:connectlocs="0,1292079;1096461,0;819396,1292079;0,1292079" o:connectangles="0,0,0,0"/>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99522AD"/>
    <w:multiLevelType w:val="multilevel"/>
    <w:tmpl w:val="F2FE7F5A"/>
    <w:lvl w:ilvl="0">
      <w:start w:val="1"/>
      <w:numFmt w:val="decimal"/>
      <w:lvlText w:val="%1."/>
      <w:lvlJc w:val="left"/>
      <w:pPr>
        <w:ind w:left="360" w:hanging="360"/>
      </w:pPr>
      <w:rPr>
        <w:rFonts w:asciiTheme="minorHAnsi" w:hAnsiTheme="minorHAnsi" w:hint="default"/>
      </w:rPr>
    </w:lvl>
    <w:lvl w:ilvl="1">
      <w:start w:val="1"/>
      <w:numFmt w:val="lowerLetter"/>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84278E"/>
    <w:multiLevelType w:val="hybridMultilevel"/>
    <w:tmpl w:val="7FB48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0856772"/>
    <w:multiLevelType w:val="multilevel"/>
    <w:tmpl w:val="E632885C"/>
    <w:lvl w:ilvl="0">
      <w:start w:val="1"/>
      <w:numFmt w:val="decimal"/>
      <w:pStyle w:val="ListNumber"/>
      <w:lvlText w:val="%1)"/>
      <w:lvlJc w:val="left"/>
      <w:pPr>
        <w:ind w:left="173" w:hanging="173"/>
      </w:pPr>
      <w:rPr>
        <w:rFonts w:hint="default"/>
        <w:b/>
        <w:i w:val="0"/>
        <w:sz w:val="20"/>
      </w:rPr>
    </w:lvl>
    <w:lvl w:ilvl="1">
      <w:start w:val="1"/>
      <w:numFmt w:val="lowerLetter"/>
      <w:pStyle w:val="ListNumber2"/>
      <w:lvlText w:val="%2)"/>
      <w:lvlJc w:val="left"/>
      <w:pPr>
        <w:ind w:left="492" w:hanging="360"/>
      </w:pPr>
    </w:lvl>
    <w:lvl w:ilvl="2">
      <w:start w:val="1"/>
      <w:numFmt w:val="bullet"/>
      <w:lvlText w:val=""/>
      <w:lvlJc w:val="left"/>
      <w:pPr>
        <w:ind w:left="1080" w:hanging="588"/>
      </w:pPr>
      <w:rPr>
        <w:rFonts w:ascii="Symbol" w:hAnsi="Symbol" w:hint="default"/>
      </w:rPr>
    </w:lvl>
    <w:lvl w:ilvl="3">
      <w:start w:val="1"/>
      <w:numFmt w:val="bullet"/>
      <w:lvlText w:val=""/>
      <w:lvlJc w:val="left"/>
      <w:pPr>
        <w:ind w:left="1440" w:hanging="588"/>
      </w:pPr>
      <w:rPr>
        <w:rFonts w:ascii="Wingdings" w:hAnsi="Wingding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5"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35B4976"/>
    <w:multiLevelType w:val="hybridMultilevel"/>
    <w:tmpl w:val="F5CE95E8"/>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40"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1"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72288777">
    <w:abstractNumId w:val="37"/>
  </w:num>
  <w:num w:numId="2" w16cid:durableId="530191292">
    <w:abstractNumId w:val="20"/>
  </w:num>
  <w:num w:numId="3" w16cid:durableId="331492817">
    <w:abstractNumId w:val="21"/>
  </w:num>
  <w:num w:numId="4" w16cid:durableId="1512185743">
    <w:abstractNumId w:val="12"/>
  </w:num>
  <w:num w:numId="5" w16cid:durableId="1041053429">
    <w:abstractNumId w:val="38"/>
  </w:num>
  <w:num w:numId="6" w16cid:durableId="463164005">
    <w:abstractNumId w:val="9"/>
  </w:num>
  <w:num w:numId="7" w16cid:durableId="1615399778">
    <w:abstractNumId w:val="7"/>
  </w:num>
  <w:num w:numId="8" w16cid:durableId="570307341">
    <w:abstractNumId w:val="6"/>
  </w:num>
  <w:num w:numId="9" w16cid:durableId="266158390">
    <w:abstractNumId w:val="5"/>
  </w:num>
  <w:num w:numId="10" w16cid:durableId="818888922">
    <w:abstractNumId w:val="4"/>
  </w:num>
  <w:num w:numId="11" w16cid:durableId="2096435583">
    <w:abstractNumId w:val="8"/>
  </w:num>
  <w:num w:numId="12" w16cid:durableId="1462531030">
    <w:abstractNumId w:val="3"/>
  </w:num>
  <w:num w:numId="13" w16cid:durableId="781001152">
    <w:abstractNumId w:val="2"/>
  </w:num>
  <w:num w:numId="14" w16cid:durableId="1584294660">
    <w:abstractNumId w:val="1"/>
  </w:num>
  <w:num w:numId="15" w16cid:durableId="1010448724">
    <w:abstractNumId w:val="0"/>
  </w:num>
  <w:num w:numId="16" w16cid:durableId="1235698295">
    <w:abstractNumId w:val="13"/>
  </w:num>
  <w:num w:numId="17" w16cid:durableId="1811091344">
    <w:abstractNumId w:val="19"/>
  </w:num>
  <w:num w:numId="18" w16cid:durableId="1709798378">
    <w:abstractNumId w:val="17"/>
  </w:num>
  <w:num w:numId="19" w16cid:durableId="588657503">
    <w:abstractNumId w:val="16"/>
  </w:num>
  <w:num w:numId="20" w16cid:durableId="901138848">
    <w:abstractNumId w:val="14"/>
  </w:num>
  <w:num w:numId="21" w16cid:durableId="1763604153">
    <w:abstractNumId w:val="24"/>
  </w:num>
  <w:num w:numId="22" w16cid:durableId="496074408">
    <w:abstractNumId w:val="3"/>
    <w:lvlOverride w:ilvl="0">
      <w:startOverride w:val="1"/>
    </w:lvlOverride>
  </w:num>
  <w:num w:numId="23" w16cid:durableId="1846820255">
    <w:abstractNumId w:val="3"/>
    <w:lvlOverride w:ilvl="0">
      <w:startOverride w:val="1"/>
    </w:lvlOverride>
  </w:num>
  <w:num w:numId="24" w16cid:durableId="833254393">
    <w:abstractNumId w:val="2"/>
    <w:lvlOverride w:ilvl="0">
      <w:startOverride w:val="1"/>
    </w:lvlOverride>
  </w:num>
  <w:num w:numId="25" w16cid:durableId="997726586">
    <w:abstractNumId w:val="34"/>
  </w:num>
  <w:num w:numId="26" w16cid:durableId="887185526">
    <w:abstractNumId w:val="11"/>
  </w:num>
  <w:num w:numId="27" w16cid:durableId="1474560440">
    <w:abstractNumId w:val="25"/>
  </w:num>
  <w:num w:numId="28" w16cid:durableId="430784134">
    <w:abstractNumId w:val="11"/>
  </w:num>
  <w:num w:numId="29" w16cid:durableId="958679476">
    <w:abstractNumId w:val="33"/>
  </w:num>
  <w:num w:numId="30" w16cid:durableId="877474386">
    <w:abstractNumId w:val="26"/>
  </w:num>
  <w:num w:numId="31" w16cid:durableId="1552422087">
    <w:abstractNumId w:val="41"/>
  </w:num>
  <w:num w:numId="32" w16cid:durableId="1611738105">
    <w:abstractNumId w:val="35"/>
  </w:num>
  <w:num w:numId="33" w16cid:durableId="207694325">
    <w:abstractNumId w:val="18"/>
  </w:num>
  <w:num w:numId="34" w16cid:durableId="167600048">
    <w:abstractNumId w:val="28"/>
  </w:num>
  <w:num w:numId="35" w16cid:durableId="1788740427">
    <w:abstractNumId w:val="10"/>
  </w:num>
  <w:num w:numId="36" w16cid:durableId="1893152206">
    <w:abstractNumId w:val="29"/>
  </w:num>
  <w:num w:numId="37" w16cid:durableId="1144859942">
    <w:abstractNumId w:val="32"/>
  </w:num>
  <w:num w:numId="38" w16cid:durableId="369915037">
    <w:abstractNumId w:val="27"/>
  </w:num>
  <w:num w:numId="39" w16cid:durableId="531264844">
    <w:abstractNumId w:val="40"/>
  </w:num>
  <w:num w:numId="40" w16cid:durableId="416899657">
    <w:abstractNumId w:val="30"/>
  </w:num>
  <w:num w:numId="41" w16cid:durableId="550113588">
    <w:abstractNumId w:val="23"/>
  </w:num>
  <w:num w:numId="42" w16cid:durableId="434791421">
    <w:abstractNumId w:val="31"/>
  </w:num>
  <w:num w:numId="43" w16cid:durableId="777650479">
    <w:abstractNumId w:val="36"/>
  </w:num>
  <w:num w:numId="44" w16cid:durableId="1960840387">
    <w:abstractNumId w:val="15"/>
  </w:num>
  <w:num w:numId="45" w16cid:durableId="1447967670">
    <w:abstractNumId w:val="39"/>
  </w:num>
  <w:num w:numId="46" w16cid:durableId="9633156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BD"/>
    <w:rsid w:val="0000418E"/>
    <w:rsid w:val="00016839"/>
    <w:rsid w:val="00037403"/>
    <w:rsid w:val="00057671"/>
    <w:rsid w:val="0009013A"/>
    <w:rsid w:val="00090DA0"/>
    <w:rsid w:val="000B6B6A"/>
    <w:rsid w:val="000B748F"/>
    <w:rsid w:val="000D445D"/>
    <w:rsid w:val="000D5AE9"/>
    <w:rsid w:val="000F4987"/>
    <w:rsid w:val="000F499D"/>
    <w:rsid w:val="000F65EC"/>
    <w:rsid w:val="0011573E"/>
    <w:rsid w:val="001269DE"/>
    <w:rsid w:val="00140DAE"/>
    <w:rsid w:val="0015180F"/>
    <w:rsid w:val="00163FF3"/>
    <w:rsid w:val="001746FC"/>
    <w:rsid w:val="001924FE"/>
    <w:rsid w:val="00193653"/>
    <w:rsid w:val="001C329C"/>
    <w:rsid w:val="001E7D29"/>
    <w:rsid w:val="002404F5"/>
    <w:rsid w:val="00246488"/>
    <w:rsid w:val="00253AC1"/>
    <w:rsid w:val="00275260"/>
    <w:rsid w:val="00276FA1"/>
    <w:rsid w:val="00285B87"/>
    <w:rsid w:val="00291B4A"/>
    <w:rsid w:val="002C3D7E"/>
    <w:rsid w:val="0032131A"/>
    <w:rsid w:val="003310BF"/>
    <w:rsid w:val="00333DF8"/>
    <w:rsid w:val="0033728F"/>
    <w:rsid w:val="00352B99"/>
    <w:rsid w:val="00357641"/>
    <w:rsid w:val="00360B6E"/>
    <w:rsid w:val="00361DEE"/>
    <w:rsid w:val="00394EF4"/>
    <w:rsid w:val="003D54BD"/>
    <w:rsid w:val="00400095"/>
    <w:rsid w:val="00410612"/>
    <w:rsid w:val="00411F8B"/>
    <w:rsid w:val="004230D9"/>
    <w:rsid w:val="00450631"/>
    <w:rsid w:val="00450670"/>
    <w:rsid w:val="004724BD"/>
    <w:rsid w:val="00477352"/>
    <w:rsid w:val="004917C4"/>
    <w:rsid w:val="00491C23"/>
    <w:rsid w:val="00492DFE"/>
    <w:rsid w:val="004B5B43"/>
    <w:rsid w:val="004B5C09"/>
    <w:rsid w:val="004D301B"/>
    <w:rsid w:val="004E227E"/>
    <w:rsid w:val="00500DD1"/>
    <w:rsid w:val="00515252"/>
    <w:rsid w:val="00521AE3"/>
    <w:rsid w:val="00535B54"/>
    <w:rsid w:val="00551E8E"/>
    <w:rsid w:val="00554276"/>
    <w:rsid w:val="00564D17"/>
    <w:rsid w:val="005758DE"/>
    <w:rsid w:val="005A7257"/>
    <w:rsid w:val="005E0ED9"/>
    <w:rsid w:val="00616B41"/>
    <w:rsid w:val="00620AE8"/>
    <w:rsid w:val="00634198"/>
    <w:rsid w:val="0064628C"/>
    <w:rsid w:val="006463B3"/>
    <w:rsid w:val="0065214E"/>
    <w:rsid w:val="00655EE2"/>
    <w:rsid w:val="00680296"/>
    <w:rsid w:val="006853BC"/>
    <w:rsid w:val="00687389"/>
    <w:rsid w:val="006928C1"/>
    <w:rsid w:val="006B7802"/>
    <w:rsid w:val="006C4B0E"/>
    <w:rsid w:val="006D5463"/>
    <w:rsid w:val="006E015E"/>
    <w:rsid w:val="006E3C09"/>
    <w:rsid w:val="006F03D4"/>
    <w:rsid w:val="00700B1F"/>
    <w:rsid w:val="00715865"/>
    <w:rsid w:val="007257E9"/>
    <w:rsid w:val="00730C3C"/>
    <w:rsid w:val="00740105"/>
    <w:rsid w:val="00740CC7"/>
    <w:rsid w:val="00744B1E"/>
    <w:rsid w:val="00756D9C"/>
    <w:rsid w:val="00757F1B"/>
    <w:rsid w:val="0076113C"/>
    <w:rsid w:val="007619BD"/>
    <w:rsid w:val="00771C24"/>
    <w:rsid w:val="00781863"/>
    <w:rsid w:val="007D5836"/>
    <w:rsid w:val="007F34A4"/>
    <w:rsid w:val="00815563"/>
    <w:rsid w:val="008240DA"/>
    <w:rsid w:val="008429E5"/>
    <w:rsid w:val="0086510D"/>
    <w:rsid w:val="00867EA4"/>
    <w:rsid w:val="00873565"/>
    <w:rsid w:val="00875D51"/>
    <w:rsid w:val="008954BE"/>
    <w:rsid w:val="00897D88"/>
    <w:rsid w:val="008A0319"/>
    <w:rsid w:val="008B4EDE"/>
    <w:rsid w:val="008D43E9"/>
    <w:rsid w:val="008E3C0E"/>
    <w:rsid w:val="008E421A"/>
    <w:rsid w:val="008E476B"/>
    <w:rsid w:val="00927C63"/>
    <w:rsid w:val="00932F50"/>
    <w:rsid w:val="00934480"/>
    <w:rsid w:val="0094637B"/>
    <w:rsid w:val="00955A78"/>
    <w:rsid w:val="009614C3"/>
    <w:rsid w:val="00965D18"/>
    <w:rsid w:val="009921B8"/>
    <w:rsid w:val="009C64A4"/>
    <w:rsid w:val="009D4984"/>
    <w:rsid w:val="009D6901"/>
    <w:rsid w:val="009E6658"/>
    <w:rsid w:val="009F4E19"/>
    <w:rsid w:val="00A00F07"/>
    <w:rsid w:val="00A07662"/>
    <w:rsid w:val="00A21B71"/>
    <w:rsid w:val="00A3439E"/>
    <w:rsid w:val="00A37F9E"/>
    <w:rsid w:val="00A40085"/>
    <w:rsid w:val="00A47DF6"/>
    <w:rsid w:val="00A5694B"/>
    <w:rsid w:val="00A60E11"/>
    <w:rsid w:val="00A63D35"/>
    <w:rsid w:val="00A7711B"/>
    <w:rsid w:val="00A9231C"/>
    <w:rsid w:val="00AA0B0F"/>
    <w:rsid w:val="00AA2532"/>
    <w:rsid w:val="00AA6896"/>
    <w:rsid w:val="00AE1F88"/>
    <w:rsid w:val="00AE361F"/>
    <w:rsid w:val="00AE5370"/>
    <w:rsid w:val="00AE6F39"/>
    <w:rsid w:val="00B247A9"/>
    <w:rsid w:val="00B435B5"/>
    <w:rsid w:val="00B565D8"/>
    <w:rsid w:val="00B5779A"/>
    <w:rsid w:val="00B64D24"/>
    <w:rsid w:val="00B7147D"/>
    <w:rsid w:val="00B75CFC"/>
    <w:rsid w:val="00B853F9"/>
    <w:rsid w:val="00BB018B"/>
    <w:rsid w:val="00BD1747"/>
    <w:rsid w:val="00BD2B06"/>
    <w:rsid w:val="00C14973"/>
    <w:rsid w:val="00C1643D"/>
    <w:rsid w:val="00C165DB"/>
    <w:rsid w:val="00C261A9"/>
    <w:rsid w:val="00C3762E"/>
    <w:rsid w:val="00C42793"/>
    <w:rsid w:val="00C47179"/>
    <w:rsid w:val="00C601ED"/>
    <w:rsid w:val="00C91BBE"/>
    <w:rsid w:val="00C96B3E"/>
    <w:rsid w:val="00CA621C"/>
    <w:rsid w:val="00CE4DED"/>
    <w:rsid w:val="00CE5A5C"/>
    <w:rsid w:val="00D1009A"/>
    <w:rsid w:val="00D24B3B"/>
    <w:rsid w:val="00D31AB7"/>
    <w:rsid w:val="00D34BC4"/>
    <w:rsid w:val="00D50D23"/>
    <w:rsid w:val="00D512BB"/>
    <w:rsid w:val="00D77CCC"/>
    <w:rsid w:val="00D809F8"/>
    <w:rsid w:val="00DA3B1A"/>
    <w:rsid w:val="00DC6078"/>
    <w:rsid w:val="00DC79AD"/>
    <w:rsid w:val="00DD04D2"/>
    <w:rsid w:val="00DD2075"/>
    <w:rsid w:val="00DF2868"/>
    <w:rsid w:val="00E12DD2"/>
    <w:rsid w:val="00E17712"/>
    <w:rsid w:val="00E32221"/>
    <w:rsid w:val="00E463CF"/>
    <w:rsid w:val="00E470D2"/>
    <w:rsid w:val="00E557A0"/>
    <w:rsid w:val="00E87720"/>
    <w:rsid w:val="00ED2F3B"/>
    <w:rsid w:val="00EF629A"/>
    <w:rsid w:val="00EF6435"/>
    <w:rsid w:val="00F10F6B"/>
    <w:rsid w:val="00F23697"/>
    <w:rsid w:val="00F36BB7"/>
    <w:rsid w:val="00F5448E"/>
    <w:rsid w:val="00F66B48"/>
    <w:rsid w:val="00F76079"/>
    <w:rsid w:val="00F87EAA"/>
    <w:rsid w:val="00F92B25"/>
    <w:rsid w:val="00F92D03"/>
    <w:rsid w:val="00FB3809"/>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D5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D51"/>
    <w:rPr>
      <w:sz w:val="20"/>
    </w:rPr>
  </w:style>
  <w:style w:type="paragraph" w:styleId="Heading1">
    <w:name w:val="heading 1"/>
    <w:basedOn w:val="Normal"/>
    <w:uiPriority w:val="9"/>
    <w:qFormat/>
    <w:rsid w:val="00515252"/>
    <w:pPr>
      <w:keepNext/>
      <w:spacing w:after="0" w:line="240" w:lineRule="auto"/>
      <w:ind w:left="0"/>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F5496"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F5496"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F3763"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F3763"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qFormat/>
    <w:rsid w:val="00875D51"/>
    <w:pPr>
      <w:numPr>
        <w:numId w:val="40"/>
      </w:numPr>
    </w:p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uiPriority w:val="10"/>
    <w:semiHidden/>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semiHidden/>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F5496" w:themeColor="accent1" w:themeShade="BF"/>
    </w:rPr>
  </w:style>
  <w:style w:type="character" w:styleId="Emphasis">
    <w:name w:val="Emphasis"/>
    <w:basedOn w:val="DefaultParagraphFont"/>
    <w:uiPriority w:val="15"/>
    <w:semiHidden/>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F5496"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F3763"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F3763"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F5496" w:themeColor="accent1" w:themeShade="BF"/>
    </w:rPr>
  </w:style>
  <w:style w:type="character" w:styleId="Strong">
    <w:name w:val="Strong"/>
    <w:basedOn w:val="DefaultParagraphFont"/>
    <w:uiPriority w:val="1"/>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4472C4" w:themeColor="accent1"/>
        <w:bottom w:val="single" w:sz="4" w:space="10" w:color="4472C4" w:themeColor="accent1"/>
      </w:pBdr>
      <w:spacing w:before="360" w:after="360"/>
      <w:ind w:left="0"/>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F5496"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F5496"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semiHidden/>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rFonts w:eastAsiaTheme="minorEastAsia"/>
      <w:i/>
      <w:iCs/>
      <w:color w:val="2F5496"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after="0" w:line="240" w:lineRule="auto"/>
    </w:pPr>
  </w:style>
  <w:style w:type="character" w:customStyle="1" w:styleId="FooterChar">
    <w:name w:val="Footer Char"/>
    <w:basedOn w:val="DefaultParagraphFont"/>
    <w:link w:val="Footer"/>
    <w:uiPriority w:val="99"/>
    <w:semiHidden/>
    <w:rsid w:val="00875D51"/>
    <w:rPr>
      <w:sz w:val="20"/>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4230D9"/>
    <w:pPr>
      <w:spacing w:after="0" w:line="240" w:lineRule="auto"/>
    </w:pPr>
  </w:style>
  <w:style w:type="character" w:customStyle="1" w:styleId="HeaderChar">
    <w:name w:val="Header Char"/>
    <w:basedOn w:val="DefaultParagraphFont"/>
    <w:link w:val="Header"/>
    <w:uiPriority w:val="99"/>
    <w:semiHidden/>
    <w:rsid w:val="00875D51"/>
    <w:rPr>
      <w:sz w:val="20"/>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99"/>
    <w:unhideWhenUsed/>
    <w:qFormat/>
    <w:rsid w:val="00515252"/>
    <w:pPr>
      <w:numPr>
        <w:ilvl w:val="1"/>
        <w:numId w:val="40"/>
      </w:numPr>
      <w:spacing w:after="120"/>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u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u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u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u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u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u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u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u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u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u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Accent2">
    <w:name w:val="Grid Table 6 Colorful Accent 2"/>
    <w:basedOn w:val="TableNormal"/>
    <w:uiPriority w:val="51"/>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urfulAccent3">
    <w:name w:val="Grid Table 6 Colorful Accent 3"/>
    <w:basedOn w:val="TableNormal"/>
    <w:uiPriority w:val="51"/>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5">
    <w:name w:val="Grid Table 6 Colorful Accent 5"/>
    <w:basedOn w:val="TableNormal"/>
    <w:uiPriority w:val="51"/>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urfulAccent6">
    <w:name w:val="Grid Table 6 Colorful Accent 6"/>
    <w:basedOn w:val="TableNormal"/>
    <w:uiPriority w:val="51"/>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u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urfulAccent2">
    <w:name w:val="Grid Table 7 Colorful Accent 2"/>
    <w:basedOn w:val="TableNormal"/>
    <w:uiPriority w:val="52"/>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urfulAccent3">
    <w:name w:val="Grid Table 7 Colorful Accent 3"/>
    <w:basedOn w:val="TableNormal"/>
    <w:uiPriority w:val="52"/>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u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urfulAccent5">
    <w:name w:val="Grid Table 7 Colorful Accent 5"/>
    <w:basedOn w:val="TableNormal"/>
    <w:uiPriority w:val="52"/>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urfulAccent6">
    <w:name w:val="Grid Table 7 Colorful Accent 6"/>
    <w:basedOn w:val="TableNormal"/>
    <w:uiPriority w:val="52"/>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4230D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urfulAccent2">
    <w:name w:val="List Table 6 Colorful Accent 2"/>
    <w:basedOn w:val="TableNormal"/>
    <w:uiPriority w:val="51"/>
    <w:rsid w:val="004230D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urfulAccent3">
    <w:name w:val="List Table 6 Colorful Accent 3"/>
    <w:basedOn w:val="TableNormal"/>
    <w:uiPriority w:val="51"/>
    <w:rsid w:val="004230D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u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urfulAccent5">
    <w:name w:val="List Table 6 Colorful Accent 5"/>
    <w:basedOn w:val="TableNormal"/>
    <w:uiPriority w:val="51"/>
    <w:rsid w:val="004230D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urfulAccent6">
    <w:name w:val="List Table 6 Colorful Accent 6"/>
    <w:basedOn w:val="TableNormal"/>
    <w:uiPriority w:val="51"/>
    <w:rsid w:val="004230D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u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4230D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4230D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4230D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4230D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4230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paragraph" w:customStyle="1" w:styleId="Details">
    <w:name w:val="Details"/>
    <w:basedOn w:val="Date"/>
    <w:qFormat/>
    <w:rsid w:val="00515252"/>
    <w:pPr>
      <w:spacing w:line="240" w:lineRule="auto"/>
    </w:pPr>
    <w:rPr>
      <w:rFonts w:asciiTheme="majorHAnsi" w:hAnsiTheme="majorHAnsi"/>
      <w:lang w:val="en-GB"/>
    </w:rPr>
  </w:style>
  <w:style w:type="paragraph" w:customStyle="1" w:styleId="ItemDescription">
    <w:name w:val="Item Description"/>
    <w:basedOn w:val="Normal"/>
    <w:qFormat/>
    <w:rsid w:val="00875D51"/>
    <w:pPr>
      <w:spacing w:before="40" w:after="120" w:line="240" w:lineRule="auto"/>
      <w:ind w:left="0" w:right="360"/>
    </w:pPr>
    <w:rPr>
      <w:rFonts w:eastAsiaTheme="minorHAnsi" w:cstheme="minorBidi"/>
      <w:kern w:val="20"/>
      <w:szCs w:val="20"/>
      <w:lang w:eastAsia="ja-JP"/>
    </w:rPr>
  </w:style>
  <w:style w:type="paragraph" w:customStyle="1" w:styleId="Logo">
    <w:name w:val="Logo"/>
    <w:basedOn w:val="Heading1"/>
    <w:qFormat/>
    <w:rsid w:val="0033728F"/>
    <w:pPr>
      <w:spacing w:after="36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f2281775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40430BA1B8424FA1E7933A9FF7221F"/>
        <w:category>
          <w:name w:val="General"/>
          <w:gallery w:val="placeholder"/>
        </w:category>
        <w:types>
          <w:type w:val="bbPlcHdr"/>
        </w:types>
        <w:behaviors>
          <w:behavior w:val="content"/>
        </w:behaviors>
        <w:guid w:val="{D90F4558-E11F-4F0E-B152-1344828E7975}"/>
      </w:docPartPr>
      <w:docPartBody>
        <w:p w:rsidR="00EF705C" w:rsidRDefault="008568E8">
          <w:pPr>
            <w:pStyle w:val="1240430BA1B8424FA1E7933A9FF7221F"/>
          </w:pPr>
          <w:r w:rsidRPr="00875D51">
            <w:t>Meeting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94C"/>
    <w:rsid w:val="0039394C"/>
    <w:rsid w:val="0050700C"/>
    <w:rsid w:val="006B15F7"/>
    <w:rsid w:val="008568E8"/>
    <w:rsid w:val="00943292"/>
    <w:rsid w:val="00EF705C"/>
    <w:rsid w:val="00FF4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40430BA1B8424FA1E7933A9FF7221F">
    <w:name w:val="1240430BA1B8424FA1E7933A9FF7221F"/>
  </w:style>
  <w:style w:type="character" w:styleId="PlaceholderText">
    <w:name w:val="Placeholder Text"/>
    <w:basedOn w:val="DefaultParagraphFont"/>
    <w:uiPriority w:val="99"/>
    <w:semiHidden/>
    <w:rPr>
      <w:rFonts w:ascii="Times New Roman" w:hAnsi="Times New Roman" w:cs="Times New Roman"/>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EFA7DE-57D1-4825-9202-CE72004B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7DBA63-C4D2-4243-BE5F-A8CA16E8E791}">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C7EB01E5-A0A7-4B19-B30C-265F0E0B6E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tf22817755_win32</Template>
  <TotalTime>0</TotalTime>
  <Pages>5</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2022-09-11T02:10:00Z</dcterms:created>
  <dcterms:modified xsi:type="dcterms:W3CDTF">2022-09-28T03:34:00Z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